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8D" w:rsidRPr="004A1157" w:rsidRDefault="00364E2D" w:rsidP="004261A5">
      <w:pPr>
        <w:pStyle w:val="ae"/>
        <w:spacing w:after="0" w:line="500" w:lineRule="exact"/>
        <w:ind w:right="28"/>
        <w:jc w:val="both"/>
        <w:rPr>
          <w:rFonts w:ascii="標楷體" w:eastAsia="標楷體" w:hAnsi="標楷體" w:cs="Arial"/>
          <w:bCs/>
          <w:i/>
          <w:iCs/>
          <w:spacing w:val="0"/>
          <w:sz w:val="30"/>
          <w:szCs w:val="30"/>
        </w:rPr>
      </w:pPr>
      <w:r>
        <w:rPr>
          <w:rFonts w:ascii="標楷體" w:eastAsia="標楷體" w:hAnsi="標楷體" w:cs="Arial"/>
          <w:bCs/>
          <w:noProof/>
          <w:sz w:val="30"/>
          <w:szCs w:val="30"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5.5pt;margin-top:2.25pt;width:214.5pt;height:36pt;z-index:1" fillcolor="black" strokeweight="1pt">
            <v:shadow on="t" type="perspective" color="silver" origin="-.5,.5" matrix=",46340f,,.5,,-4768371582e-16"/>
            <v:textpath style="font-family:&quot;新細明體&quot;;font-weight:bold;v-text-reverse:t;v-text-kern:t" trim="t" fitpath="t" string="IMC五月活動"/>
          </v:shape>
        </w:pict>
      </w:r>
      <w:r w:rsidR="00847A31" w:rsidRPr="004A1157">
        <w:rPr>
          <w:rFonts w:ascii="標楷體" w:eastAsia="標楷體" w:hAnsi="標楷體" w:cs="Arial" w:hint="eastAsia"/>
          <w:bCs/>
          <w:i/>
          <w:iCs/>
          <w:spacing w:val="0"/>
          <w:sz w:val="30"/>
          <w:szCs w:val="30"/>
        </w:rPr>
        <w:t xml:space="preserve">                                      </w:t>
      </w:r>
      <w:r w:rsidR="003341AD" w:rsidRPr="004A1157">
        <w:rPr>
          <w:rFonts w:ascii="標楷體" w:eastAsia="標楷體" w:hAnsi="標楷體" w:cs="Arial" w:hint="eastAsia"/>
          <w:bCs/>
          <w:i/>
          <w:iCs/>
          <w:spacing w:val="0"/>
          <w:sz w:val="30"/>
          <w:szCs w:val="30"/>
        </w:rPr>
        <w:t>彰化社</w:t>
      </w:r>
      <w:r w:rsidR="00E4068D" w:rsidRPr="004A1157">
        <w:rPr>
          <w:rFonts w:ascii="標楷體" w:eastAsia="標楷體" w:hAnsi="標楷體" w:cs="Arial" w:hint="eastAsia"/>
          <w:bCs/>
          <w:i/>
          <w:iCs/>
          <w:spacing w:val="0"/>
          <w:sz w:val="30"/>
          <w:szCs w:val="30"/>
        </w:rPr>
        <w:t>第</w:t>
      </w:r>
      <w:r w:rsidR="006F5AFB">
        <w:rPr>
          <w:rFonts w:ascii="標楷體" w:eastAsia="標楷體" w:hAnsi="標楷體" w:cs="Arial" w:hint="eastAsia"/>
          <w:bCs/>
          <w:i/>
          <w:iCs/>
          <w:spacing w:val="0"/>
          <w:sz w:val="30"/>
          <w:szCs w:val="30"/>
        </w:rPr>
        <w:t>三</w:t>
      </w:r>
      <w:r w:rsidR="00A00198" w:rsidRPr="004A1157">
        <w:rPr>
          <w:rFonts w:ascii="標楷體" w:eastAsia="標楷體" w:hAnsi="標楷體" w:cs="Arial" w:hint="eastAsia"/>
          <w:bCs/>
          <w:i/>
          <w:iCs/>
          <w:spacing w:val="0"/>
          <w:sz w:val="30"/>
          <w:szCs w:val="30"/>
        </w:rPr>
        <w:t>十</w:t>
      </w:r>
      <w:r w:rsidR="00E4068D" w:rsidRPr="004A1157">
        <w:rPr>
          <w:rFonts w:ascii="標楷體" w:eastAsia="標楷體" w:hAnsi="標楷體" w:cs="Arial" w:hint="eastAsia"/>
          <w:bCs/>
          <w:i/>
          <w:iCs/>
          <w:spacing w:val="0"/>
          <w:sz w:val="30"/>
          <w:szCs w:val="30"/>
        </w:rPr>
        <w:t>屆</w:t>
      </w:r>
      <w:r w:rsidR="00693310" w:rsidRPr="004A1157">
        <w:rPr>
          <w:rFonts w:ascii="標楷體" w:eastAsia="標楷體" w:hAnsi="標楷體" w:cs="Arial" w:hint="eastAsia"/>
          <w:bCs/>
          <w:i/>
          <w:iCs/>
          <w:spacing w:val="0"/>
          <w:sz w:val="30"/>
          <w:szCs w:val="30"/>
        </w:rPr>
        <w:t>20</w:t>
      </w:r>
      <w:r w:rsidR="00B00DF1" w:rsidRPr="004A1157">
        <w:rPr>
          <w:rFonts w:ascii="標楷體" w:eastAsia="標楷體" w:hAnsi="標楷體" w:cs="Arial" w:hint="eastAsia"/>
          <w:bCs/>
          <w:i/>
          <w:iCs/>
          <w:spacing w:val="0"/>
          <w:sz w:val="30"/>
          <w:szCs w:val="30"/>
        </w:rPr>
        <w:t>1</w:t>
      </w:r>
      <w:r w:rsidR="006F5AFB">
        <w:rPr>
          <w:rFonts w:ascii="標楷體" w:eastAsia="標楷體" w:hAnsi="標楷體" w:cs="Arial" w:hint="eastAsia"/>
          <w:bCs/>
          <w:i/>
          <w:iCs/>
          <w:spacing w:val="0"/>
          <w:sz w:val="30"/>
          <w:szCs w:val="30"/>
        </w:rPr>
        <w:t>7</w:t>
      </w:r>
      <w:r w:rsidR="00E4068D" w:rsidRPr="004A1157">
        <w:rPr>
          <w:rFonts w:ascii="標楷體" w:eastAsia="標楷體" w:hAnsi="標楷體" w:cs="Arial" w:hint="eastAsia"/>
          <w:bCs/>
          <w:i/>
          <w:iCs/>
          <w:spacing w:val="0"/>
          <w:sz w:val="30"/>
          <w:szCs w:val="30"/>
        </w:rPr>
        <w:t>年</w:t>
      </w:r>
      <w:r w:rsidR="002739B1" w:rsidRPr="004A1157">
        <w:rPr>
          <w:rFonts w:ascii="標楷體" w:eastAsia="標楷體" w:hAnsi="標楷體" w:cs="Arial" w:hint="eastAsia"/>
          <w:bCs/>
          <w:i/>
          <w:iCs/>
          <w:spacing w:val="0"/>
          <w:sz w:val="30"/>
          <w:szCs w:val="30"/>
        </w:rPr>
        <w:t>5</w:t>
      </w:r>
      <w:r w:rsidR="00E4068D" w:rsidRPr="004A1157">
        <w:rPr>
          <w:rFonts w:ascii="標楷體" w:eastAsia="標楷體" w:hAnsi="標楷體" w:cs="Arial" w:hint="eastAsia"/>
          <w:bCs/>
          <w:i/>
          <w:iCs/>
          <w:spacing w:val="0"/>
          <w:sz w:val="30"/>
          <w:szCs w:val="30"/>
        </w:rPr>
        <w:t>月</w:t>
      </w:r>
    </w:p>
    <w:p w:rsidR="00847A31" w:rsidRPr="004A1157" w:rsidRDefault="00847A31" w:rsidP="00847A31">
      <w:pPr>
        <w:spacing w:line="440" w:lineRule="exact"/>
        <w:rPr>
          <w:rFonts w:ascii="華康行書體" w:eastAsia="華康行書體" w:hAnsi="標楷體"/>
          <w:sz w:val="44"/>
          <w:szCs w:val="44"/>
        </w:rPr>
      </w:pPr>
      <w:r w:rsidRPr="004A1157">
        <w:rPr>
          <w:rFonts w:hint="eastAsia"/>
        </w:rPr>
        <w:t xml:space="preserve">                            </w:t>
      </w:r>
      <w:r w:rsidRPr="004A1157">
        <w:rPr>
          <w:rFonts w:ascii="標楷體" w:eastAsia="標楷體" w:hAnsi="標楷體" w:hint="eastAsia"/>
          <w:sz w:val="36"/>
          <w:szCs w:val="36"/>
        </w:rPr>
        <w:t xml:space="preserve">  </w:t>
      </w:r>
      <w:r w:rsidR="004261A5" w:rsidRPr="004A1157"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6F5AFB">
        <w:rPr>
          <w:rFonts w:ascii="標楷體" w:eastAsia="標楷體" w:hAnsi="標楷體" w:hint="eastAsia"/>
          <w:sz w:val="36"/>
          <w:szCs w:val="36"/>
        </w:rPr>
        <w:t xml:space="preserve">     </w:t>
      </w:r>
      <w:r w:rsidR="006F5AFB" w:rsidRPr="006F5AFB">
        <w:rPr>
          <w:rFonts w:ascii="標楷體" w:eastAsia="標楷體" w:hAnsi="標楷體" w:hint="eastAsia"/>
          <w:spacing w:val="60"/>
          <w:sz w:val="36"/>
          <w:szCs w:val="36"/>
          <w:fitText w:val="1800" w:id="1421669121"/>
        </w:rPr>
        <w:t>轉動能</w:t>
      </w:r>
      <w:r w:rsidR="006F5AFB" w:rsidRPr="006F5AFB">
        <w:rPr>
          <w:rFonts w:ascii="標楷體" w:eastAsia="標楷體" w:hAnsi="標楷體" w:hint="eastAsia"/>
          <w:sz w:val="36"/>
          <w:szCs w:val="36"/>
          <w:fitText w:val="1800" w:id="1421669121"/>
        </w:rPr>
        <w:t>量</w:t>
      </w:r>
      <w:r w:rsidR="006F5AFB">
        <w:rPr>
          <w:rFonts w:ascii="標楷體" w:eastAsia="標楷體" w:hAnsi="標楷體" w:hint="eastAsia"/>
          <w:sz w:val="36"/>
          <w:szCs w:val="36"/>
        </w:rPr>
        <w:t xml:space="preserve">  </w:t>
      </w:r>
      <w:r w:rsidR="006F5AFB" w:rsidRPr="006F5AFB">
        <w:rPr>
          <w:rFonts w:ascii="標楷體" w:eastAsia="標楷體" w:hAnsi="標楷體" w:hint="eastAsia"/>
          <w:spacing w:val="60"/>
          <w:sz w:val="36"/>
          <w:szCs w:val="36"/>
          <w:fitText w:val="1800" w:id="1421669120"/>
        </w:rPr>
        <w:t>蛻變精</w:t>
      </w:r>
      <w:r w:rsidR="006F5AFB" w:rsidRPr="006F5AFB">
        <w:rPr>
          <w:rFonts w:ascii="標楷體" w:eastAsia="標楷體" w:hAnsi="標楷體" w:hint="eastAsia"/>
          <w:sz w:val="36"/>
          <w:szCs w:val="36"/>
          <w:fitText w:val="1800" w:id="1421669120"/>
        </w:rPr>
        <w:t>銳</w:t>
      </w:r>
    </w:p>
    <w:tbl>
      <w:tblPr>
        <w:tblW w:w="5513" w:type="pct"/>
        <w:jc w:val="center"/>
        <w:tblInd w:w="116" w:type="dxa"/>
        <w:tblLook w:val="0000" w:firstRow="0" w:lastRow="0" w:firstColumn="0" w:lastColumn="0" w:noHBand="0" w:noVBand="0"/>
      </w:tblPr>
      <w:tblGrid>
        <w:gridCol w:w="1696"/>
        <w:gridCol w:w="2443"/>
        <w:gridCol w:w="6976"/>
      </w:tblGrid>
      <w:tr w:rsidR="00485AE9" w:rsidRPr="004A1157" w:rsidTr="00E96C10">
        <w:trPr>
          <w:trHeight w:val="271"/>
          <w:jc w:val="center"/>
        </w:trPr>
        <w:tc>
          <w:tcPr>
            <w:tcW w:w="763" w:type="pct"/>
            <w:tcBorders>
              <w:top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8D" w:rsidRPr="004A1157" w:rsidRDefault="00E4068D" w:rsidP="00533F25">
            <w:pPr>
              <w:pStyle w:val="afc"/>
              <w:spacing w:before="0" w:line="29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活動項目</w:t>
            </w:r>
          </w:p>
        </w:tc>
        <w:tc>
          <w:tcPr>
            <w:tcW w:w="1099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8D" w:rsidRPr="004A1157" w:rsidRDefault="00E4068D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時間／地點</w:t>
            </w:r>
          </w:p>
        </w:tc>
        <w:tc>
          <w:tcPr>
            <w:tcW w:w="3138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68D" w:rsidRPr="004A1157" w:rsidRDefault="00E4068D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ind w:leftChars="1" w:left="223" w:hangingChars="85" w:hanging="221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內容摘要</w:t>
            </w:r>
          </w:p>
        </w:tc>
      </w:tr>
      <w:tr w:rsidR="00485AE9" w:rsidRPr="004A1157" w:rsidTr="00E96C10">
        <w:trPr>
          <w:trHeight w:val="595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8D" w:rsidRDefault="007A5593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友社</w:t>
            </w:r>
            <w:r w:rsidR="00E45281"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年會</w:t>
            </w:r>
          </w:p>
          <w:p w:rsidR="008F0560" w:rsidRPr="004A1157" w:rsidRDefault="008F0560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桃園社交接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8D" w:rsidRDefault="00A0748D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5</w:t>
            </w:r>
            <w:r w:rsidR="001C5BBE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/</w:t>
            </w: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1(</w:t>
            </w:r>
            <w:proofErr w:type="gramStart"/>
            <w:r w:rsidR="00D3500B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一</w:t>
            </w:r>
            <w:proofErr w:type="gramEnd"/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)</w:t>
            </w:r>
            <w:r w:rsidR="008F0560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下</w:t>
            </w:r>
            <w:r w:rsidR="008D5C8B"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午</w:t>
            </w:r>
            <w:r w:rsidR="00C87D38"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1:0</w:t>
            </w:r>
            <w:r w:rsidR="008F0560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0</w:t>
            </w:r>
          </w:p>
          <w:p w:rsidR="00D3500B" w:rsidRPr="008F0560" w:rsidRDefault="008F0560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0"/>
              </w:rPr>
            </w:pPr>
            <w:proofErr w:type="gramStart"/>
            <w:r w:rsidRPr="006F5AFB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富城閣</w:t>
            </w:r>
            <w:proofErr w:type="gramEnd"/>
            <w:r w:rsidRPr="006F5AFB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宴會莊園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D38" w:rsidRPr="006F5AFB" w:rsidRDefault="008F0560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ind w:left="281" w:hangingChars="108" w:hanging="281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集合時間地點：早上10：10盧玉娟社長家</w:t>
            </w:r>
            <w:r w:rsidRPr="008F0560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(仁愛路3</w:t>
            </w:r>
            <w:r w:rsidR="00F31E10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2</w:t>
            </w:r>
            <w:r w:rsidRPr="008F0560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號)</w:t>
            </w:r>
            <w:r w:rsidRPr="008F0560">
              <w:rPr>
                <w:rFonts w:ascii="標楷體" w:eastAsia="標楷體" w:hAnsi="標楷體" w:cs="Arial"/>
                <w:bCs/>
                <w:sz w:val="24"/>
                <w:szCs w:val="24"/>
              </w:rPr>
              <w:t xml:space="preserve"> </w:t>
            </w:r>
          </w:p>
          <w:p w:rsidR="008D5C8B" w:rsidRPr="006F5AFB" w:rsidRDefault="008D5C8B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ind w:left="281" w:hangingChars="108" w:hanging="281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F5AFB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主辦：</w:t>
            </w:r>
            <w:r w:rsidRPr="006F5AFB">
              <w:rPr>
                <w:rFonts w:ascii="標楷體" w:eastAsia="標楷體" w:hAnsi="標楷體" w:cs="Arial" w:hint="eastAsia"/>
                <w:sz w:val="26"/>
                <w:szCs w:val="26"/>
              </w:rPr>
              <w:t>公關事務組</w:t>
            </w:r>
            <w:r w:rsidR="006F5AFB" w:rsidRPr="006F5AFB">
              <w:rPr>
                <w:rFonts w:ascii="標楷體" w:eastAsia="標楷體" w:hAnsi="標楷體" w:cs="Arial" w:hint="eastAsia"/>
                <w:sz w:val="26"/>
                <w:szCs w:val="26"/>
              </w:rPr>
              <w:t>曾耀斌</w:t>
            </w:r>
            <w:r w:rsidR="006F5AFB" w:rsidRPr="006F5AFB">
              <w:rPr>
                <w:rFonts w:ascii="標楷體" w:eastAsia="標楷體" w:hAnsi="標楷體" w:cs="Arial"/>
                <w:sz w:val="26"/>
                <w:szCs w:val="26"/>
              </w:rPr>
              <w:t>0935-361178</w:t>
            </w:r>
          </w:p>
        </w:tc>
      </w:tr>
      <w:tr w:rsidR="00485AE9" w:rsidRPr="004A1157" w:rsidTr="00E96C10">
        <w:trPr>
          <w:trHeight w:val="323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B" w:rsidRPr="004A1157" w:rsidRDefault="00D3500B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籌備會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B" w:rsidRPr="004A1157" w:rsidRDefault="00D3500B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ind w:left="240" w:hanging="24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3500B">
              <w:rPr>
                <w:rFonts w:ascii="標楷體" w:eastAsia="標楷體" w:hAnsi="標楷體" w:hint="eastAsia"/>
                <w:bCs/>
                <w:sz w:val="26"/>
                <w:szCs w:val="26"/>
              </w:rPr>
              <w:t>5／2(四)下午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6</w:t>
            </w:r>
            <w:r w:rsidRPr="00D3500B">
              <w:rPr>
                <w:rFonts w:ascii="標楷體" w:eastAsia="標楷體" w:hAnsi="標楷體" w:hint="eastAsia"/>
                <w:bCs/>
                <w:sz w:val="26"/>
                <w:szCs w:val="26"/>
              </w:rPr>
              <w:t>:00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00B" w:rsidRPr="004A1157" w:rsidRDefault="00D3500B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全國訓練營彩排6：00用便當，7：00彩排</w:t>
            </w:r>
            <w:r w:rsidR="00E96C10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，</w:t>
            </w:r>
            <w:r w:rsidR="00E96C10">
              <w:rPr>
                <w:rFonts w:ascii="標楷體" w:eastAsia="標楷體" w:hAnsi="標楷體" w:hint="eastAsia"/>
                <w:bCs/>
                <w:sz w:val="26"/>
                <w:szCs w:val="26"/>
              </w:rPr>
              <w:t>富山精機廠</w:t>
            </w:r>
          </w:p>
        </w:tc>
      </w:tr>
      <w:tr w:rsidR="00485AE9" w:rsidRPr="004A1157" w:rsidTr="00E96C10">
        <w:trPr>
          <w:trHeight w:val="323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17" w:rsidRPr="004A1157" w:rsidRDefault="006C6F17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初階泳訓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17" w:rsidRPr="004A1157" w:rsidRDefault="006C6F17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hint="eastAsia"/>
                <w:bCs/>
                <w:sz w:val="26"/>
                <w:szCs w:val="26"/>
              </w:rPr>
              <w:t>5</w:t>
            </w:r>
            <w:r w:rsidR="001C5BBE">
              <w:rPr>
                <w:rFonts w:ascii="標楷體" w:eastAsia="標楷體" w:hAnsi="標楷體" w:hint="eastAsia"/>
                <w:bCs/>
                <w:sz w:val="26"/>
                <w:szCs w:val="26"/>
              </w:rPr>
              <w:t>/</w:t>
            </w:r>
            <w:r w:rsidR="00212BCC"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  <w:r w:rsidRPr="004A1157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212BCC">
              <w:rPr>
                <w:rFonts w:ascii="標楷體" w:eastAsia="標楷體" w:hAnsi="標楷體" w:hint="eastAsia"/>
                <w:bCs/>
                <w:sz w:val="26"/>
                <w:szCs w:val="26"/>
              </w:rPr>
              <w:t>三</w:t>
            </w:r>
            <w:r w:rsidRPr="004A1157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Pr="004A1157">
              <w:rPr>
                <w:rFonts w:ascii="標楷體" w:eastAsia="標楷體" w:hAnsi="標楷體" w:cs="Arial" w:hint="eastAsia"/>
                <w:sz w:val="26"/>
                <w:szCs w:val="26"/>
              </w:rPr>
              <w:t>晚上7:00</w:t>
            </w:r>
          </w:p>
          <w:p w:rsidR="006C6F17" w:rsidRPr="004A1157" w:rsidRDefault="006C6F17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hint="eastAsia"/>
                <w:sz w:val="26"/>
                <w:szCs w:val="26"/>
              </w:rPr>
              <w:t>花壇 福樂泳池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F17" w:rsidRPr="004A1157" w:rsidRDefault="006C6F17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sz w:val="26"/>
                <w:szCs w:val="26"/>
              </w:rPr>
              <w:t>初階:5／</w:t>
            </w:r>
            <w:r w:rsidR="00212BCC">
              <w:rPr>
                <w:rFonts w:ascii="標楷體" w:eastAsia="標楷體" w:hAnsi="標楷體" w:cs="Arial" w:hint="eastAsia"/>
                <w:sz w:val="26"/>
                <w:szCs w:val="26"/>
              </w:rPr>
              <w:t>3</w:t>
            </w:r>
            <w:r w:rsidRPr="004A1157">
              <w:rPr>
                <w:rFonts w:ascii="標楷體" w:eastAsia="標楷體" w:hAnsi="標楷體" w:cs="Arial" w:hint="eastAsia"/>
                <w:sz w:val="26"/>
                <w:szCs w:val="26"/>
              </w:rPr>
              <w:t>至5／30（每</w:t>
            </w:r>
            <w:r w:rsidR="005C22A7" w:rsidRPr="004A1157">
              <w:rPr>
                <w:rFonts w:ascii="標楷體" w:eastAsia="標楷體" w:hAnsi="標楷體" w:cs="Arial" w:hint="eastAsia"/>
                <w:sz w:val="26"/>
                <w:szCs w:val="26"/>
              </w:rPr>
              <w:t>週一</w:t>
            </w:r>
            <w:r w:rsidRPr="004A1157">
              <w:rPr>
                <w:rFonts w:ascii="標楷體" w:eastAsia="標楷體" w:hAnsi="標楷體" w:cs="Arial" w:hint="eastAsia"/>
                <w:sz w:val="26"/>
                <w:szCs w:val="26"/>
              </w:rPr>
              <w:t>，三），共九堂課</w:t>
            </w:r>
          </w:p>
          <w:p w:rsidR="006C6F17" w:rsidRPr="004A1157" w:rsidRDefault="006C6F17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主辦：健身休閒組 </w:t>
            </w:r>
            <w:r w:rsidR="00212BCC">
              <w:rPr>
                <w:rFonts w:ascii="標楷體" w:eastAsia="標楷體" w:hAnsi="標楷體" w:cs="Arial" w:hint="eastAsia"/>
                <w:sz w:val="26"/>
                <w:szCs w:val="26"/>
              </w:rPr>
              <w:t>林俊雄</w:t>
            </w:r>
            <w:r w:rsidRPr="004A1157">
              <w:rPr>
                <w:rFonts w:ascii="標楷體" w:eastAsia="標楷體" w:hAnsi="標楷體" w:cs="Arial" w:hint="eastAsia"/>
                <w:sz w:val="26"/>
                <w:szCs w:val="26"/>
              </w:rPr>
              <w:t>理事</w:t>
            </w:r>
            <w:r w:rsidR="00212BCC" w:rsidRPr="00212BCC">
              <w:rPr>
                <w:rFonts w:ascii="標楷體" w:eastAsia="標楷體" w:hAnsi="標楷體" w:cs="Arial"/>
                <w:sz w:val="26"/>
                <w:szCs w:val="26"/>
              </w:rPr>
              <w:t>0932-963030</w:t>
            </w:r>
            <w:r w:rsidRPr="004A1157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proofErr w:type="gramStart"/>
            <w:r w:rsidRPr="004A1157">
              <w:rPr>
                <w:rFonts w:ascii="標楷體" w:eastAsia="標楷體" w:hAnsi="標楷體" w:cs="Arial" w:hint="eastAsia"/>
                <w:sz w:val="26"/>
                <w:szCs w:val="26"/>
              </w:rPr>
              <w:t>誠邀</w:t>
            </w:r>
            <w:proofErr w:type="gramEnd"/>
          </w:p>
        </w:tc>
      </w:tr>
      <w:tr w:rsidR="00485AE9" w:rsidRPr="004A1157" w:rsidTr="00E96C10">
        <w:trPr>
          <w:trHeight w:val="121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B8" w:rsidRPr="004A1157" w:rsidRDefault="0052087E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社長聯誼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7E" w:rsidRPr="004A1157" w:rsidRDefault="0052087E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5</w:t>
            </w:r>
            <w:r w:rsidR="001C5BBE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/</w:t>
            </w:r>
            <w:r w:rsidR="00212BCC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4</w:t>
            </w: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(四)晚上</w:t>
            </w:r>
            <w:r w:rsidR="005C22A7"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6:31</w:t>
            </w:r>
          </w:p>
          <w:p w:rsidR="0052087E" w:rsidRPr="004A1157" w:rsidRDefault="0052087E" w:rsidP="002C77A2">
            <w:pPr>
              <w:shd w:val="clear" w:color="auto" w:fill="FFFFFF"/>
              <w:spacing w:line="270" w:lineRule="exact"/>
              <w:jc w:val="left"/>
              <w:textAlignment w:val="top"/>
              <w:outlineLvl w:val="1"/>
              <w:rPr>
                <w:rFonts w:ascii="標楷體" w:eastAsia="標楷體" w:hAnsi="標楷體" w:cs="新細明體"/>
                <w:kern w:val="36"/>
                <w:sz w:val="26"/>
                <w:szCs w:val="26"/>
                <w:lang w:bidi="ar-SA"/>
              </w:rPr>
            </w:pPr>
            <w:r w:rsidRPr="004A1157">
              <w:rPr>
                <w:rFonts w:ascii="標楷體" w:eastAsia="標楷體" w:hAnsi="標楷體" w:cs="新細明體" w:hint="eastAsia"/>
                <w:bCs/>
                <w:kern w:val="36"/>
                <w:sz w:val="26"/>
                <w:szCs w:val="26"/>
                <w:lang w:bidi="ar-SA"/>
              </w:rPr>
              <w:t>富山日本料理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87E" w:rsidRDefault="0052087E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邀請:顧問、歷屆社長</w:t>
            </w:r>
            <w:r w:rsidR="008F0560"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賢伉儷</w:t>
            </w: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、副社長、</w:t>
            </w:r>
            <w:r w:rsidR="005B6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歷屆</w:t>
            </w: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秘書長等。</w:t>
            </w:r>
          </w:p>
          <w:p w:rsidR="0052087E" w:rsidRPr="004A1157" w:rsidRDefault="0052087E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主題:</w:t>
            </w:r>
            <w:r w:rsidR="00212BCC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轉動能量 蛻變精銳</w:t>
            </w: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</w:t>
            </w:r>
            <w:r w:rsidR="003F0D0A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</w:t>
            </w:r>
            <w:r w:rsidR="008F0560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</w:t>
            </w:r>
            <w:r w:rsidR="003F0D0A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由</w:t>
            </w:r>
            <w:r w:rsidR="00212BCC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盧玉娟</w:t>
            </w: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社長</w:t>
            </w:r>
            <w:r w:rsidR="003F0D0A"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宴請</w:t>
            </w:r>
          </w:p>
        </w:tc>
      </w:tr>
      <w:tr w:rsidR="004234B8" w:rsidRPr="004A1157" w:rsidTr="00E96C10">
        <w:trPr>
          <w:trHeight w:val="121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B8" w:rsidRDefault="004234B8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高爾夫球</w:t>
            </w:r>
          </w:p>
          <w:p w:rsidR="004234B8" w:rsidRPr="004A1157" w:rsidRDefault="004234B8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慶功感謝宴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B8" w:rsidRPr="004A1157" w:rsidRDefault="004234B8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5</w:t>
            </w: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/4</w:t>
            </w: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(四)晚上6:31</w:t>
            </w:r>
          </w:p>
          <w:p w:rsidR="004234B8" w:rsidRPr="004A1157" w:rsidRDefault="004234B8" w:rsidP="002C77A2">
            <w:pPr>
              <w:shd w:val="clear" w:color="auto" w:fill="FFFFFF"/>
              <w:spacing w:line="270" w:lineRule="exact"/>
              <w:jc w:val="left"/>
              <w:textAlignment w:val="top"/>
              <w:outlineLvl w:val="1"/>
              <w:rPr>
                <w:rFonts w:ascii="標楷體" w:eastAsia="標楷體" w:hAnsi="標楷體" w:cs="新細明體"/>
                <w:kern w:val="36"/>
                <w:sz w:val="26"/>
                <w:szCs w:val="26"/>
                <w:lang w:bidi="ar-SA"/>
              </w:rPr>
            </w:pPr>
            <w:r w:rsidRPr="004A1157">
              <w:rPr>
                <w:rFonts w:ascii="標楷體" w:eastAsia="標楷體" w:hAnsi="標楷體" w:cs="新細明體" w:hint="eastAsia"/>
                <w:bCs/>
                <w:kern w:val="36"/>
                <w:sz w:val="26"/>
                <w:szCs w:val="26"/>
                <w:lang w:bidi="ar-SA"/>
              </w:rPr>
              <w:t>富山日本料理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4B8" w:rsidRPr="004234B8" w:rsidRDefault="004234B8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慶功感謝宴請：高爾夫球賽</w:t>
            </w:r>
            <w:proofErr w:type="gramStart"/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一桿</w:t>
            </w:r>
            <w:proofErr w:type="gramEnd"/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進洞簽署者及選手</w:t>
            </w:r>
          </w:p>
          <w:p w:rsidR="004234B8" w:rsidRPr="004A1157" w:rsidRDefault="004234B8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234B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由</w:t>
            </w: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陳淵理事長及</w:t>
            </w:r>
            <w:r w:rsidRPr="004234B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盧玉娟社長</w:t>
            </w: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合併</w:t>
            </w:r>
            <w:r w:rsidRPr="004234B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宴請</w:t>
            </w:r>
          </w:p>
        </w:tc>
      </w:tr>
      <w:tr w:rsidR="00485AE9" w:rsidRPr="004A1157" w:rsidTr="00E96C10">
        <w:trPr>
          <w:trHeight w:val="910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35" w:rsidRPr="0065562B" w:rsidRDefault="008F0560" w:rsidP="00533F25">
            <w:pPr>
              <w:pStyle w:val="afc"/>
              <w:spacing w:before="0" w:line="290" w:lineRule="exact"/>
              <w:ind w:left="290" w:hangingChars="100" w:hanging="290"/>
              <w:jc w:val="center"/>
              <w:rPr>
                <w:rFonts w:ascii="新細明體" w:hAnsi="新細明體" w:cs="Arial"/>
                <w:b/>
                <w:bCs/>
                <w:sz w:val="26"/>
                <w:szCs w:val="26"/>
              </w:rPr>
            </w:pPr>
            <w:r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全國</w:t>
            </w:r>
            <w:r w:rsidR="006C5835" w:rsidRPr="0065562B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訓練營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35" w:rsidRPr="0065562B" w:rsidRDefault="006C5835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rPr>
                <w:rFonts w:ascii="新細明體" w:hAnsi="新細明體" w:cs="Arial"/>
                <w:b/>
                <w:bCs/>
                <w:sz w:val="26"/>
                <w:szCs w:val="26"/>
              </w:rPr>
            </w:pPr>
            <w:r w:rsidRPr="0065562B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5</w:t>
            </w:r>
            <w:r w:rsidR="001C5BBE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/</w:t>
            </w:r>
            <w:r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6</w:t>
            </w:r>
            <w:r w:rsidRPr="0065562B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~</w:t>
            </w:r>
            <w:r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7</w:t>
            </w:r>
            <w:r w:rsidRPr="0065562B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(六、日)</w:t>
            </w:r>
          </w:p>
          <w:p w:rsidR="006C5835" w:rsidRPr="0065562B" w:rsidRDefault="006C5835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rPr>
                <w:rFonts w:ascii="新細明體" w:hAnsi="新細明體" w:cs="Arial"/>
                <w:b/>
                <w:bCs/>
                <w:sz w:val="26"/>
                <w:szCs w:val="26"/>
              </w:rPr>
            </w:pPr>
            <w:r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西湖渡假村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560" w:rsidRDefault="008F0560" w:rsidP="00533F25">
            <w:pPr>
              <w:spacing w:line="290" w:lineRule="exact"/>
              <w:rPr>
                <w:rFonts w:ascii="新細明體" w:hAnsi="新細明體"/>
                <w:b/>
                <w:sz w:val="26"/>
                <w:szCs w:val="26"/>
              </w:rPr>
            </w:pPr>
            <w:r w:rsidRPr="00364E2D">
              <w:rPr>
                <w:rFonts w:ascii="新細明體" w:hAnsi="新細明體" w:hint="eastAsia"/>
                <w:b/>
                <w:spacing w:val="5"/>
                <w:w w:val="92"/>
                <w:sz w:val="26"/>
                <w:szCs w:val="26"/>
                <w:fitText w:val="6760" w:id="1422608129"/>
              </w:rPr>
              <w:t>主題：創新改變未來，</w:t>
            </w:r>
            <w:r w:rsidR="006C5835" w:rsidRPr="00364E2D">
              <w:rPr>
                <w:rFonts w:ascii="新細明體" w:hAnsi="新細明體"/>
                <w:b/>
                <w:spacing w:val="5"/>
                <w:w w:val="92"/>
                <w:sz w:val="26"/>
                <w:szCs w:val="26"/>
                <w:fitText w:val="6760" w:id="1422608129"/>
              </w:rPr>
              <w:t>邀請</w:t>
            </w:r>
            <w:r w:rsidRPr="00364E2D">
              <w:rPr>
                <w:rFonts w:ascii="新細明體" w:hAnsi="新細明體" w:hint="eastAsia"/>
                <w:b/>
                <w:spacing w:val="5"/>
                <w:w w:val="92"/>
                <w:sz w:val="26"/>
                <w:szCs w:val="26"/>
                <w:fitText w:val="6760" w:id="1422608129"/>
              </w:rPr>
              <w:t>林肇</w:t>
            </w:r>
            <w:proofErr w:type="gramStart"/>
            <w:r w:rsidRPr="00364E2D">
              <w:rPr>
                <w:rFonts w:ascii="新細明體" w:hAnsi="新細明體" w:hint="eastAsia"/>
                <w:b/>
                <w:spacing w:val="5"/>
                <w:w w:val="92"/>
                <w:sz w:val="26"/>
                <w:szCs w:val="26"/>
                <w:fitText w:val="6760" w:id="1422608129"/>
              </w:rPr>
              <w:t>睢</w:t>
            </w:r>
            <w:proofErr w:type="gramEnd"/>
            <w:r w:rsidR="006C5835" w:rsidRPr="00364E2D">
              <w:rPr>
                <w:rFonts w:ascii="新細明體" w:hAnsi="新細明體"/>
                <w:b/>
                <w:spacing w:val="5"/>
                <w:w w:val="92"/>
                <w:sz w:val="26"/>
                <w:szCs w:val="26"/>
                <w:fitText w:val="6760" w:id="1422608129"/>
              </w:rPr>
              <w:t>、</w:t>
            </w:r>
            <w:r w:rsidRPr="00364E2D">
              <w:rPr>
                <w:rFonts w:ascii="新細明體" w:hAnsi="新細明體" w:hint="eastAsia"/>
                <w:b/>
                <w:spacing w:val="5"/>
                <w:w w:val="92"/>
                <w:sz w:val="26"/>
                <w:szCs w:val="26"/>
                <w:fitText w:val="6760" w:id="1422608129"/>
              </w:rPr>
              <w:t>涂雲輝</w:t>
            </w:r>
            <w:r w:rsidR="006C5835" w:rsidRPr="00364E2D">
              <w:rPr>
                <w:rFonts w:ascii="新細明體" w:hAnsi="新細明體"/>
                <w:b/>
                <w:spacing w:val="5"/>
                <w:w w:val="92"/>
                <w:sz w:val="26"/>
                <w:szCs w:val="26"/>
                <w:fitText w:val="6760" w:id="1422608129"/>
              </w:rPr>
              <w:t>、</w:t>
            </w:r>
            <w:r w:rsidRPr="00364E2D">
              <w:rPr>
                <w:rFonts w:ascii="新細明體" w:hAnsi="新細明體" w:hint="eastAsia"/>
                <w:b/>
                <w:spacing w:val="5"/>
                <w:w w:val="92"/>
                <w:sz w:val="26"/>
                <w:szCs w:val="26"/>
                <w:fitText w:val="6760" w:id="1422608129"/>
              </w:rPr>
              <w:t>林梅燕三位講</w:t>
            </w:r>
            <w:r w:rsidRPr="00364E2D">
              <w:rPr>
                <w:rFonts w:ascii="新細明體" w:hAnsi="新細明體" w:hint="eastAsia"/>
                <w:b/>
                <w:spacing w:val="17"/>
                <w:w w:val="92"/>
                <w:sz w:val="26"/>
                <w:szCs w:val="26"/>
                <w:fitText w:val="6760" w:id="1422608129"/>
              </w:rPr>
              <w:t>師</w:t>
            </w:r>
          </w:p>
          <w:p w:rsidR="006C5835" w:rsidRDefault="00485AE9" w:rsidP="00533F25">
            <w:pPr>
              <w:spacing w:line="290" w:lineRule="exact"/>
              <w:rPr>
                <w:rFonts w:ascii="新細明體" w:hAnsi="新細明體"/>
                <w:b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sz w:val="26"/>
                <w:szCs w:val="26"/>
              </w:rPr>
              <w:t>主講：生活、生態、生產，</w:t>
            </w:r>
            <w:proofErr w:type="gramStart"/>
            <w:r w:rsidR="006C5835" w:rsidRPr="0065562B">
              <w:rPr>
                <w:rFonts w:ascii="新細明體" w:hAnsi="新細明體"/>
                <w:b/>
                <w:sz w:val="26"/>
                <w:szCs w:val="26"/>
              </w:rPr>
              <w:t>研</w:t>
            </w:r>
            <w:proofErr w:type="gramEnd"/>
            <w:r w:rsidR="006C5835" w:rsidRPr="0065562B">
              <w:rPr>
                <w:rFonts w:ascii="新細明體" w:hAnsi="新細明體"/>
                <w:b/>
                <w:sz w:val="26"/>
                <w:szCs w:val="26"/>
              </w:rPr>
              <w:t>修及食宿3800元/人</w:t>
            </w:r>
            <w:r w:rsidR="006C5835" w:rsidRPr="0065562B">
              <w:rPr>
                <w:rFonts w:ascii="新細明體" w:hAnsi="新細明體" w:hint="eastAsia"/>
                <w:b/>
                <w:sz w:val="26"/>
                <w:szCs w:val="26"/>
              </w:rPr>
              <w:t>。</w:t>
            </w:r>
          </w:p>
          <w:p w:rsidR="00485AE9" w:rsidRPr="0065562B" w:rsidRDefault="00485AE9" w:rsidP="00533F25">
            <w:pPr>
              <w:spacing w:line="290" w:lineRule="exact"/>
              <w:rPr>
                <w:rFonts w:ascii="新細明體" w:hAnsi="新細明體"/>
                <w:b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sz w:val="26"/>
                <w:szCs w:val="26"/>
              </w:rPr>
              <w:t>主辦：聯合會、承辦：彰化社、協辦：各友社</w:t>
            </w:r>
          </w:p>
        </w:tc>
      </w:tr>
      <w:tr w:rsidR="00485AE9" w:rsidRPr="004A1157" w:rsidTr="00E96C10">
        <w:trPr>
          <w:trHeight w:val="398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D" w:rsidRPr="004A1157" w:rsidRDefault="000E7B1D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創新</w:t>
            </w:r>
            <w:r w:rsidR="00485AE9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會議暨</w:t>
            </w:r>
          </w:p>
          <w:p w:rsidR="000E7B1D" w:rsidRPr="004A1157" w:rsidRDefault="000E7B1D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書面報告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D" w:rsidRPr="004A1157" w:rsidRDefault="000E7B1D" w:rsidP="002C77A2">
            <w:pPr>
              <w:pStyle w:val="a1"/>
              <w:spacing w:after="0" w:line="270" w:lineRule="exact"/>
              <w:ind w:left="0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5</w:t>
            </w:r>
            <w:r w:rsidR="001C5BBE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9</w:t>
            </w: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(二)晚上6:00</w:t>
            </w:r>
            <w:r w:rsidR="00485AE9"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富山精機廠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B1D" w:rsidRPr="004A1157" w:rsidRDefault="00485AE9" w:rsidP="002C77A2">
            <w:pPr>
              <w:pStyle w:val="a1"/>
              <w:spacing w:after="0" w:line="270" w:lineRule="exact"/>
              <w:ind w:left="0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第30屆第2次</w:t>
            </w:r>
            <w:r w:rsidR="000E7B1D" w:rsidRPr="004A1157">
              <w:rPr>
                <w:rFonts w:ascii="標楷體" w:eastAsia="標楷體" w:hAnsi="標楷體" w:cs="Arial" w:hint="eastAsia"/>
                <w:sz w:val="26"/>
                <w:szCs w:val="26"/>
              </w:rPr>
              <w:t>創新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智庫委員會會議 暨 </w:t>
            </w:r>
            <w:r w:rsidR="000E7B1D" w:rsidRPr="004A1157">
              <w:rPr>
                <w:rFonts w:ascii="標楷體" w:eastAsia="標楷體" w:hAnsi="標楷體" w:cs="Arial" w:hint="eastAsia"/>
                <w:sz w:val="26"/>
                <w:szCs w:val="26"/>
              </w:rPr>
              <w:t>書面報告</w:t>
            </w:r>
          </w:p>
          <w:p w:rsidR="000E7B1D" w:rsidRPr="00D3500B" w:rsidRDefault="000E7B1D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ind w:left="240" w:hanging="240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D3500B">
              <w:rPr>
                <w:rFonts w:ascii="標楷體" w:eastAsia="標楷體" w:hAnsi="標楷體" w:cs="Arial" w:hint="eastAsia"/>
                <w:sz w:val="26"/>
                <w:szCs w:val="26"/>
              </w:rPr>
              <w:t>主辦:創新專案組黃子軒理事</w:t>
            </w:r>
            <w:bookmarkStart w:id="0" w:name="_GoBack"/>
            <w:bookmarkEnd w:id="0"/>
            <w:r w:rsidRPr="00D3500B">
              <w:rPr>
                <w:rFonts w:ascii="標楷體" w:eastAsia="標楷體" w:hAnsi="標楷體" w:cs="Arial"/>
                <w:sz w:val="26"/>
                <w:szCs w:val="26"/>
              </w:rPr>
              <w:t>0936-234650</w:t>
            </w:r>
          </w:p>
        </w:tc>
      </w:tr>
      <w:tr w:rsidR="00485AE9" w:rsidRPr="004A1157" w:rsidTr="00E96C10">
        <w:trPr>
          <w:trHeight w:val="71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D" w:rsidRPr="004A1157" w:rsidRDefault="000E7B1D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夫人會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D" w:rsidRPr="004A1157" w:rsidRDefault="00485AE9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2C5B1A">
              <w:rPr>
                <w:rFonts w:ascii="標楷體" w:eastAsia="標楷體" w:hAnsi="標楷體" w:cs="Arial" w:hint="eastAsia"/>
                <w:bCs/>
                <w:w w:val="93"/>
                <w:sz w:val="26"/>
                <w:szCs w:val="26"/>
                <w:fitText w:val="2080" w:id="1422611713"/>
              </w:rPr>
              <w:t>5</w:t>
            </w:r>
            <w:r w:rsidR="001C5BBE" w:rsidRPr="002C5B1A">
              <w:rPr>
                <w:rFonts w:ascii="標楷體" w:eastAsia="標楷體" w:hAnsi="標楷體" w:cs="Arial" w:hint="eastAsia"/>
                <w:bCs/>
                <w:w w:val="93"/>
                <w:sz w:val="26"/>
                <w:szCs w:val="26"/>
                <w:fitText w:val="2080" w:id="1422611713"/>
              </w:rPr>
              <w:t>/</w:t>
            </w:r>
            <w:r w:rsidRPr="002C5B1A">
              <w:rPr>
                <w:rFonts w:ascii="標楷體" w:eastAsia="標楷體" w:hAnsi="標楷體" w:cs="Arial" w:hint="eastAsia"/>
                <w:bCs/>
                <w:w w:val="93"/>
                <w:sz w:val="26"/>
                <w:szCs w:val="26"/>
                <w:fitText w:val="2080" w:id="1422611713"/>
              </w:rPr>
              <w:t>11(四)下午</w:t>
            </w:r>
            <w:r w:rsidR="00FE2F0C" w:rsidRPr="002C5B1A">
              <w:rPr>
                <w:rFonts w:ascii="標楷體" w:eastAsia="標楷體" w:hAnsi="標楷體" w:cs="Arial" w:hint="eastAsia"/>
                <w:bCs/>
                <w:w w:val="93"/>
                <w:sz w:val="26"/>
                <w:szCs w:val="26"/>
                <w:fitText w:val="2080" w:id="1422611713"/>
              </w:rPr>
              <w:t>4</w:t>
            </w:r>
            <w:r w:rsidRPr="002C5B1A">
              <w:rPr>
                <w:rFonts w:ascii="標楷體" w:eastAsia="標楷體" w:hAnsi="標楷體" w:cs="Arial" w:hint="eastAsia"/>
                <w:bCs/>
                <w:w w:val="93"/>
                <w:sz w:val="26"/>
                <w:szCs w:val="26"/>
                <w:fitText w:val="2080" w:id="1422611713"/>
              </w:rPr>
              <w:t>:0</w:t>
            </w:r>
            <w:r w:rsidRPr="002C5B1A">
              <w:rPr>
                <w:rFonts w:ascii="標楷體" w:eastAsia="標楷體" w:hAnsi="標楷體" w:cs="Arial" w:hint="eastAsia"/>
                <w:bCs/>
                <w:spacing w:val="90"/>
                <w:w w:val="93"/>
                <w:sz w:val="26"/>
                <w:szCs w:val="26"/>
                <w:fitText w:val="2080" w:id="1422611713"/>
              </w:rPr>
              <w:t>0</w:t>
            </w:r>
            <w:r w:rsidRPr="00485AE9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富山精機廠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B1D" w:rsidRPr="004A1157" w:rsidRDefault="000E7B1D" w:rsidP="002C77A2">
            <w:pPr>
              <w:shd w:val="clear" w:color="auto" w:fill="FFFFFF"/>
              <w:spacing w:line="270" w:lineRule="exact"/>
              <w:rPr>
                <w:rFonts w:ascii="標楷體" w:eastAsia="標楷體" w:hAnsi="標楷體" w:cs="Arial"/>
                <w:bCs/>
                <w:sz w:val="26"/>
                <w:szCs w:val="26"/>
                <w:lang w:val="zh-TW"/>
              </w:rPr>
            </w:pPr>
            <w:r w:rsidRPr="004A1157">
              <w:rPr>
                <w:rFonts w:ascii="標楷體" w:eastAsia="標楷體" w:hAnsi="標楷體" w:cs="Arial"/>
                <w:bCs/>
                <w:sz w:val="26"/>
                <w:szCs w:val="26"/>
                <w:lang w:val="zh-TW"/>
              </w:rPr>
              <w:t>主題</w:t>
            </w: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：</w:t>
            </w:r>
            <w:r w:rsidR="00F31E10" w:rsidRPr="00F31E10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珍珠</w:t>
            </w:r>
            <w:proofErr w:type="gramStart"/>
            <w:r w:rsidR="00F31E10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飾品</w:t>
            </w:r>
            <w:r w:rsidR="00F31E10" w:rsidRPr="00F31E10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手作</w:t>
            </w:r>
            <w:proofErr w:type="gramEnd"/>
            <w:r w:rsidR="00F31E10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DIY</w:t>
            </w:r>
          </w:p>
          <w:p w:rsidR="000E7B1D" w:rsidRPr="004A1157" w:rsidRDefault="000E7B1D" w:rsidP="002C77A2">
            <w:pPr>
              <w:spacing w:line="270" w:lineRule="exact"/>
              <w:rPr>
                <w:rFonts w:ascii="標楷體" w:eastAsia="標楷體" w:hAnsi="標楷體" w:cs="Arial"/>
                <w:sz w:val="26"/>
                <w:szCs w:val="26"/>
                <w:lang w:val="zh-TW"/>
              </w:rPr>
            </w:pPr>
            <w:r w:rsidRPr="004A1157">
              <w:rPr>
                <w:rFonts w:ascii="標楷體" w:eastAsia="標楷體" w:hAnsi="標楷體" w:cs="Arial"/>
                <w:w w:val="80"/>
                <w:sz w:val="26"/>
                <w:szCs w:val="26"/>
                <w:lang w:val="zh-TW"/>
              </w:rPr>
              <w:t>主辦洽詢：</w:t>
            </w:r>
            <w:r w:rsidRPr="008A791E">
              <w:rPr>
                <w:rFonts w:ascii="標楷體" w:eastAsia="標楷體" w:hAnsi="標楷體" w:cs="Arial" w:hint="eastAsia"/>
                <w:w w:val="80"/>
                <w:sz w:val="26"/>
                <w:szCs w:val="26"/>
                <w:lang w:val="zh-TW"/>
              </w:rPr>
              <w:t>謝明伶</w:t>
            </w:r>
            <w:r w:rsidRPr="008A791E">
              <w:rPr>
                <w:rFonts w:ascii="標楷體" w:eastAsia="標楷體" w:hAnsi="標楷體" w:cs="Arial"/>
                <w:w w:val="80"/>
                <w:sz w:val="26"/>
                <w:szCs w:val="26"/>
                <w:lang w:val="zh-TW"/>
              </w:rPr>
              <w:t>0931-617668</w:t>
            </w:r>
            <w:r w:rsidRPr="004A1157">
              <w:rPr>
                <w:rFonts w:ascii="標楷體" w:eastAsia="標楷體" w:hAnsi="標楷體" w:cs="Arial"/>
                <w:w w:val="80"/>
                <w:sz w:val="26"/>
                <w:szCs w:val="26"/>
                <w:lang w:val="zh-TW"/>
              </w:rPr>
              <w:t>、執行長</w:t>
            </w:r>
            <w:r w:rsidR="00B77860">
              <w:rPr>
                <w:rFonts w:ascii="標楷體" w:eastAsia="標楷體" w:hAnsi="標楷體" w:cs="Arial" w:hint="eastAsia"/>
                <w:w w:val="80"/>
                <w:sz w:val="26"/>
                <w:szCs w:val="26"/>
                <w:lang w:val="zh-TW"/>
              </w:rPr>
              <w:t>蘇</w:t>
            </w:r>
            <w:r>
              <w:rPr>
                <w:rFonts w:ascii="標楷體" w:eastAsia="標楷體" w:hAnsi="標楷體" w:cs="Arial" w:hint="eastAsia"/>
                <w:w w:val="80"/>
                <w:sz w:val="26"/>
                <w:szCs w:val="26"/>
                <w:lang w:val="zh-TW"/>
              </w:rPr>
              <w:t>清芬</w:t>
            </w:r>
            <w:r w:rsidRPr="008A791E">
              <w:rPr>
                <w:rFonts w:ascii="標楷體" w:eastAsia="標楷體" w:hAnsi="標楷體" w:cs="Arial"/>
                <w:w w:val="80"/>
                <w:sz w:val="26"/>
                <w:szCs w:val="26"/>
                <w:lang w:val="zh-TW"/>
              </w:rPr>
              <w:t>0931-539843</w:t>
            </w:r>
          </w:p>
        </w:tc>
      </w:tr>
      <w:tr w:rsidR="00485AE9" w:rsidRPr="004A1157" w:rsidTr="00E96C10">
        <w:trPr>
          <w:trHeight w:val="566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D" w:rsidRPr="004A1157" w:rsidRDefault="000E7B1D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拜訪社友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D" w:rsidRPr="004A1157" w:rsidRDefault="000E7B1D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2C5B1A">
              <w:rPr>
                <w:rFonts w:ascii="標楷體" w:eastAsia="標楷體" w:hAnsi="標楷體" w:cs="Arial" w:hint="eastAsia"/>
                <w:bCs/>
                <w:w w:val="93"/>
                <w:sz w:val="26"/>
                <w:szCs w:val="26"/>
                <w:fitText w:val="2080" w:id="1422611712"/>
              </w:rPr>
              <w:t>5</w:t>
            </w:r>
            <w:r w:rsidR="001C5BBE" w:rsidRPr="002C5B1A">
              <w:rPr>
                <w:rFonts w:ascii="標楷體" w:eastAsia="標楷體" w:hAnsi="標楷體" w:cs="Arial" w:hint="eastAsia"/>
                <w:bCs/>
                <w:w w:val="93"/>
                <w:sz w:val="26"/>
                <w:szCs w:val="26"/>
                <w:fitText w:val="2080" w:id="1422611712"/>
              </w:rPr>
              <w:t>/</w:t>
            </w:r>
            <w:r w:rsidRPr="002C5B1A">
              <w:rPr>
                <w:rFonts w:ascii="標楷體" w:eastAsia="標楷體" w:hAnsi="標楷體" w:cs="Arial" w:hint="eastAsia"/>
                <w:bCs/>
                <w:w w:val="93"/>
                <w:sz w:val="26"/>
                <w:szCs w:val="26"/>
                <w:fitText w:val="2080" w:id="1422611712"/>
              </w:rPr>
              <w:t>11(四)下午2:0</w:t>
            </w:r>
            <w:r w:rsidRPr="002C5B1A">
              <w:rPr>
                <w:rFonts w:ascii="標楷體" w:eastAsia="標楷體" w:hAnsi="標楷體" w:cs="Arial" w:hint="eastAsia"/>
                <w:bCs/>
                <w:spacing w:val="90"/>
                <w:w w:val="93"/>
                <w:sz w:val="26"/>
                <w:szCs w:val="26"/>
                <w:fitText w:val="2080" w:id="1422611712"/>
              </w:rPr>
              <w:t>0</w:t>
            </w: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富山精機廠集合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B1D" w:rsidRDefault="000E7B1D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歡迎參加訪視行列，多認識一位社友多懂一個行業</w:t>
            </w:r>
          </w:p>
          <w:p w:rsidR="00350B60" w:rsidRDefault="00350B60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350B60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第一站</w:t>
            </w:r>
            <w:r w:rsidR="005B6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</w:t>
            </w:r>
            <w:r w:rsidRPr="00350B60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游讚福前社長「</w:t>
            </w:r>
            <w:proofErr w:type="gramStart"/>
            <w:r w:rsidRPr="00350B60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今騰工業</w:t>
            </w:r>
            <w:proofErr w:type="gramEnd"/>
            <w:r w:rsidRPr="00350B60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」</w:t>
            </w:r>
            <w:r w:rsidR="005B6157" w:rsidRPr="00364E2D">
              <w:rPr>
                <w:rFonts w:ascii="標楷體" w:eastAsia="標楷體" w:hAnsi="標楷體" w:cs="Arial" w:hint="eastAsia"/>
                <w:bCs/>
                <w:w w:val="86"/>
                <w:sz w:val="26"/>
                <w:szCs w:val="26"/>
                <w:fitText w:val="2600" w:id="1422414848"/>
              </w:rPr>
              <w:t>大村鄉山腳路160之20</w:t>
            </w:r>
            <w:r w:rsidR="005B6157" w:rsidRPr="00364E2D">
              <w:rPr>
                <w:rFonts w:ascii="標楷體" w:eastAsia="標楷體" w:hAnsi="標楷體" w:cs="Arial" w:hint="eastAsia"/>
                <w:bCs/>
                <w:spacing w:val="15"/>
                <w:w w:val="86"/>
                <w:sz w:val="26"/>
                <w:szCs w:val="26"/>
                <w:fitText w:val="2600" w:id="1422414848"/>
              </w:rPr>
              <w:t>號</w:t>
            </w:r>
          </w:p>
          <w:p w:rsidR="00350B60" w:rsidRPr="00350B60" w:rsidRDefault="00350B60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350B60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第二站</w:t>
            </w:r>
            <w:r w:rsidR="005B6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</w:t>
            </w:r>
            <w:r w:rsidRPr="00350B60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新社友鐘瑩清「</w:t>
            </w:r>
            <w:proofErr w:type="gramStart"/>
            <w:r w:rsidRPr="00350B60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康好連鎖</w:t>
            </w:r>
            <w:proofErr w:type="gramEnd"/>
            <w:r w:rsidRPr="00350B60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藥局」</w:t>
            </w:r>
            <w:r w:rsidR="005B6157" w:rsidRPr="00364E2D">
              <w:rPr>
                <w:rFonts w:ascii="標楷體" w:eastAsia="標楷體" w:hAnsi="標楷體" w:cs="Arial" w:hint="eastAsia"/>
                <w:bCs/>
                <w:w w:val="88"/>
                <w:sz w:val="26"/>
                <w:szCs w:val="26"/>
                <w:fitText w:val="2080" w:id="1422611457"/>
              </w:rPr>
              <w:t>彰化市旭光路291</w:t>
            </w:r>
            <w:r w:rsidR="005B6157" w:rsidRPr="00364E2D">
              <w:rPr>
                <w:rFonts w:ascii="標楷體" w:eastAsia="標楷體" w:hAnsi="標楷體" w:cs="Arial" w:hint="eastAsia"/>
                <w:bCs/>
                <w:spacing w:val="11"/>
                <w:w w:val="88"/>
                <w:sz w:val="26"/>
                <w:szCs w:val="26"/>
                <w:fitText w:val="2080" w:id="1422611457"/>
              </w:rPr>
              <w:t>號</w:t>
            </w:r>
          </w:p>
          <w:p w:rsidR="000E7B1D" w:rsidRPr="004A1157" w:rsidRDefault="000E7B1D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主辦 </w:t>
            </w:r>
            <w:r w:rsidR="00533F2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社友親善組 </w:t>
            </w: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黃韋仁理事0933-415446</w:t>
            </w:r>
          </w:p>
        </w:tc>
      </w:tr>
      <w:tr w:rsidR="00485AE9" w:rsidRPr="004A1157" w:rsidTr="00E96C10">
        <w:trPr>
          <w:trHeight w:val="308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D" w:rsidRPr="004A1157" w:rsidRDefault="000E7B1D" w:rsidP="00533F25">
            <w:pPr>
              <w:pStyle w:val="afc"/>
              <w:spacing w:before="0" w:line="29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理監事會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D" w:rsidRPr="004A1157" w:rsidRDefault="000E7B1D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364E2D">
              <w:rPr>
                <w:rFonts w:ascii="標楷體" w:eastAsia="標楷體" w:hAnsi="標楷體" w:cs="Arial" w:hint="eastAsia"/>
                <w:bCs/>
                <w:w w:val="91"/>
                <w:sz w:val="26"/>
                <w:szCs w:val="26"/>
                <w:fitText w:val="2080" w:id="1422611714"/>
              </w:rPr>
              <w:t>5</w:t>
            </w:r>
            <w:r w:rsidR="001C5BBE" w:rsidRPr="00364E2D">
              <w:rPr>
                <w:rFonts w:ascii="標楷體" w:eastAsia="標楷體" w:hAnsi="標楷體" w:cs="Arial" w:hint="eastAsia"/>
                <w:bCs/>
                <w:w w:val="91"/>
                <w:sz w:val="26"/>
                <w:szCs w:val="26"/>
                <w:fitText w:val="2080" w:id="1422611714"/>
              </w:rPr>
              <w:t>/</w:t>
            </w:r>
            <w:r w:rsidRPr="00364E2D">
              <w:rPr>
                <w:rFonts w:ascii="標楷體" w:eastAsia="標楷體" w:hAnsi="標楷體" w:cs="Arial" w:hint="eastAsia"/>
                <w:bCs/>
                <w:w w:val="91"/>
                <w:sz w:val="26"/>
                <w:szCs w:val="26"/>
                <w:fitText w:val="2080" w:id="1422611714"/>
              </w:rPr>
              <w:t>11 (四)下午5:0</w:t>
            </w:r>
            <w:r w:rsidRPr="00364E2D">
              <w:rPr>
                <w:rFonts w:ascii="標楷體" w:eastAsia="標楷體" w:hAnsi="標楷體" w:cs="Arial" w:hint="eastAsia"/>
                <w:bCs/>
                <w:spacing w:val="13"/>
                <w:w w:val="91"/>
                <w:sz w:val="26"/>
                <w:szCs w:val="26"/>
                <w:fitText w:val="2080" w:id="1422611714"/>
              </w:rPr>
              <w:t>0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B1D" w:rsidRPr="004A1157" w:rsidRDefault="00B77860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B77860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第30屆第2次</w:t>
            </w:r>
            <w:r w:rsidR="000E7B1D"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理監事聯席會在富山精機廠一樓召開</w:t>
            </w:r>
          </w:p>
        </w:tc>
      </w:tr>
      <w:tr w:rsidR="00485AE9" w:rsidRPr="004A1157" w:rsidTr="00E96C10">
        <w:trPr>
          <w:trHeight w:val="1204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D" w:rsidRPr="004A1157" w:rsidRDefault="000E7B1D" w:rsidP="00533F25">
            <w:pPr>
              <w:pStyle w:val="afc"/>
              <w:spacing w:before="0" w:line="290" w:lineRule="exact"/>
              <w:jc w:val="center"/>
              <w:rPr>
                <w:rFonts w:ascii="新細明體" w:hAnsi="新細明體" w:cs="Arial"/>
                <w:b/>
                <w:bCs/>
                <w:sz w:val="26"/>
                <w:szCs w:val="26"/>
              </w:rPr>
            </w:pPr>
            <w:r w:rsidRPr="004A1157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※月例會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D" w:rsidRPr="004A1157" w:rsidRDefault="000E7B1D" w:rsidP="00533F25">
            <w:pPr>
              <w:pStyle w:val="a1"/>
              <w:spacing w:after="0" w:line="290" w:lineRule="exact"/>
              <w:ind w:left="0"/>
              <w:rPr>
                <w:rFonts w:ascii="新細明體" w:hAnsi="新細明體" w:cs="Arial"/>
                <w:b/>
                <w:bCs/>
                <w:sz w:val="26"/>
                <w:szCs w:val="26"/>
              </w:rPr>
            </w:pPr>
            <w:r w:rsidRPr="004A1157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5</w:t>
            </w:r>
            <w:r w:rsidR="001C5BBE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/</w:t>
            </w:r>
            <w:r w:rsidRPr="004A1157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1</w:t>
            </w:r>
            <w:r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1</w:t>
            </w:r>
            <w:r w:rsidRPr="004A1157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(四) 晚上6:00</w:t>
            </w:r>
          </w:p>
          <w:p w:rsidR="000E7B1D" w:rsidRPr="004A1157" w:rsidRDefault="000E7B1D" w:rsidP="00533F25">
            <w:pPr>
              <w:pStyle w:val="a1"/>
              <w:spacing w:after="0" w:line="290" w:lineRule="exact"/>
              <w:ind w:left="0"/>
              <w:rPr>
                <w:rFonts w:ascii="新細明體" w:hAnsi="新細明體" w:cs="Arial"/>
                <w:b/>
                <w:bCs/>
                <w:sz w:val="26"/>
                <w:szCs w:val="26"/>
              </w:rPr>
            </w:pPr>
            <w:r w:rsidRPr="004A1157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富山精機廠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B1D" w:rsidRPr="004A1157" w:rsidRDefault="000E7B1D" w:rsidP="00533F25">
            <w:pPr>
              <w:spacing w:line="290" w:lineRule="exact"/>
              <w:rPr>
                <w:rFonts w:ascii="新細明體" w:hAnsi="新細明體"/>
                <w:b/>
                <w:sz w:val="26"/>
                <w:szCs w:val="26"/>
              </w:rPr>
            </w:pPr>
            <w:r w:rsidRPr="004A1157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主題：</w:t>
            </w:r>
            <w:r w:rsidR="00F31E10" w:rsidRPr="00F31E10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反敗為勝的奮鬥人生</w:t>
            </w:r>
          </w:p>
          <w:p w:rsidR="00060A24" w:rsidRDefault="000E7B1D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ind w:left="240" w:hanging="240"/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</w:pPr>
            <w:r w:rsidRPr="004A1157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講師：</w:t>
            </w:r>
            <w:r w:rsidR="00060A24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賴憲政 電視名嘴</w:t>
            </w:r>
          </w:p>
          <w:p w:rsidR="002C77A2" w:rsidRDefault="002C77A2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ind w:left="240" w:hanging="240"/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</w:pPr>
            <w:r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★本次因配合慶祝母親節晚宴</w:t>
            </w:r>
            <w:proofErr w:type="gramStart"/>
            <w:r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採</w:t>
            </w:r>
            <w:proofErr w:type="gramEnd"/>
            <w:r w:rsidRPr="002C77A2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歐式自助晚餐</w:t>
            </w:r>
          </w:p>
          <w:p w:rsidR="002C77A2" w:rsidRPr="002C77A2" w:rsidRDefault="002C77A2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ind w:left="240" w:hanging="240"/>
              <w:rPr>
                <w:rFonts w:ascii="新細明體" w:hAnsi="新細明體" w:cs="Arial"/>
                <w:b/>
                <w:bCs/>
                <w:sz w:val="26"/>
                <w:szCs w:val="26"/>
              </w:rPr>
            </w:pPr>
            <w:r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★歡迎</w:t>
            </w:r>
            <w:r w:rsidRPr="002C77A2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攜</w:t>
            </w:r>
            <w:proofErr w:type="gramStart"/>
            <w:r w:rsidRPr="002C77A2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眷</w:t>
            </w:r>
            <w:proofErr w:type="gramEnd"/>
            <w:r w:rsidRPr="002C77A2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參加</w:t>
            </w:r>
            <w:r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，</w:t>
            </w:r>
            <w:r w:rsidRPr="002C77A2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請務必</w:t>
            </w:r>
            <w:r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事先</w:t>
            </w:r>
            <w:r w:rsidRPr="002C77A2"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報名方便統計人數</w:t>
            </w:r>
            <w:r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，謝謝！</w:t>
            </w:r>
          </w:p>
          <w:p w:rsidR="00060A24" w:rsidRPr="00060A24" w:rsidRDefault="00060A24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ind w:left="240" w:hanging="240"/>
              <w:rPr>
                <w:rFonts w:ascii="新細明體" w:hAnsi="新細明體"/>
                <w:b/>
                <w:sz w:val="26"/>
                <w:szCs w:val="26"/>
              </w:rPr>
            </w:pPr>
            <w:r w:rsidRPr="00060A24">
              <w:rPr>
                <w:rFonts w:ascii="新細明體" w:hAnsi="新細明體" w:hint="eastAsia"/>
                <w:b/>
                <w:sz w:val="26"/>
                <w:szCs w:val="26"/>
              </w:rPr>
              <w:t>主辦</w:t>
            </w:r>
            <w:r w:rsidR="00F31E10">
              <w:rPr>
                <w:rFonts w:ascii="新細明體" w:hAnsi="新細明體" w:hint="eastAsia"/>
                <w:b/>
                <w:sz w:val="26"/>
                <w:szCs w:val="26"/>
              </w:rPr>
              <w:t>：</w:t>
            </w:r>
            <w:r w:rsidRPr="00060A24">
              <w:rPr>
                <w:rFonts w:ascii="新細明體" w:hAnsi="新細明體" w:hint="eastAsia"/>
                <w:b/>
                <w:sz w:val="26"/>
                <w:szCs w:val="26"/>
              </w:rPr>
              <w:t xml:space="preserve">例會推行組 </w:t>
            </w:r>
            <w:r>
              <w:rPr>
                <w:rFonts w:ascii="新細明體" w:hAnsi="新細明體" w:hint="eastAsia"/>
                <w:b/>
                <w:sz w:val="26"/>
                <w:szCs w:val="26"/>
              </w:rPr>
              <w:t>張勝傑</w:t>
            </w:r>
            <w:r w:rsidRPr="00060A24">
              <w:rPr>
                <w:rFonts w:ascii="新細明體" w:hAnsi="新細明體" w:hint="eastAsia"/>
                <w:b/>
                <w:sz w:val="26"/>
                <w:szCs w:val="26"/>
              </w:rPr>
              <w:t>理事</w:t>
            </w:r>
            <w:r w:rsidRPr="00060A24">
              <w:rPr>
                <w:rFonts w:ascii="新細明體" w:hAnsi="新細明體"/>
                <w:b/>
                <w:sz w:val="26"/>
                <w:szCs w:val="26"/>
              </w:rPr>
              <w:t>0980-090809</w:t>
            </w:r>
          </w:p>
          <w:p w:rsidR="000E7B1D" w:rsidRPr="004A1157" w:rsidRDefault="00060A24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rPr>
                <w:rFonts w:ascii="新細明體" w:hAnsi="新細明體"/>
                <w:b/>
                <w:sz w:val="26"/>
                <w:szCs w:val="26"/>
              </w:rPr>
            </w:pPr>
            <w:r w:rsidRPr="00060A24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</w:t>
            </w:r>
            <w:r w:rsidR="00F31E10">
              <w:rPr>
                <w:rFonts w:ascii="新細明體" w:hAnsi="新細明體" w:hint="eastAsia"/>
                <w:b/>
                <w:sz w:val="26"/>
                <w:szCs w:val="26"/>
              </w:rPr>
              <w:t xml:space="preserve"> </w:t>
            </w:r>
            <w:r w:rsidRPr="00060A24">
              <w:rPr>
                <w:rFonts w:ascii="新細明體" w:hAnsi="新細明體" w:hint="eastAsia"/>
                <w:b/>
                <w:sz w:val="26"/>
                <w:szCs w:val="26"/>
              </w:rPr>
              <w:t xml:space="preserve">智庫資源組 </w:t>
            </w:r>
            <w:r>
              <w:rPr>
                <w:rFonts w:ascii="新細明體" w:hAnsi="新細明體" w:hint="eastAsia"/>
                <w:b/>
                <w:sz w:val="26"/>
                <w:szCs w:val="26"/>
              </w:rPr>
              <w:t>吳欣宜</w:t>
            </w:r>
            <w:r w:rsidRPr="00060A24">
              <w:rPr>
                <w:rFonts w:ascii="新細明體" w:hAnsi="新細明體" w:hint="eastAsia"/>
                <w:b/>
                <w:sz w:val="26"/>
                <w:szCs w:val="26"/>
              </w:rPr>
              <w:t>理事</w:t>
            </w:r>
            <w:r>
              <w:rPr>
                <w:rFonts w:ascii="新細明體" w:hAnsi="新細明體" w:hint="eastAsia"/>
                <w:b/>
                <w:sz w:val="26"/>
                <w:szCs w:val="26"/>
              </w:rPr>
              <w:t>、陳智維理事</w:t>
            </w:r>
          </w:p>
        </w:tc>
      </w:tr>
      <w:tr w:rsidR="00485AE9" w:rsidRPr="004A1157" w:rsidTr="00E96C10">
        <w:trPr>
          <w:trHeight w:val="681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D" w:rsidRPr="004A1157" w:rsidRDefault="000E7B1D" w:rsidP="00533F25">
            <w:pPr>
              <w:pStyle w:val="afc"/>
              <w:spacing w:before="0" w:line="290" w:lineRule="exact"/>
              <w:jc w:val="center"/>
              <w:rPr>
                <w:rFonts w:ascii="新細明體" w:hAnsi="新細明體" w:cs="Arial"/>
                <w:b/>
                <w:bCs/>
                <w:sz w:val="26"/>
                <w:szCs w:val="26"/>
              </w:rPr>
            </w:pPr>
            <w:r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早安健行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D" w:rsidRPr="004A1157" w:rsidRDefault="000E7B1D" w:rsidP="00533F25">
            <w:pPr>
              <w:pStyle w:val="a1"/>
              <w:spacing w:after="0" w:line="290" w:lineRule="exact"/>
              <w:ind w:left="0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2C5B1A">
              <w:rPr>
                <w:rFonts w:ascii="標楷體" w:eastAsia="標楷體" w:hAnsi="標楷體" w:cs="Arial" w:hint="eastAsia"/>
                <w:bCs/>
                <w:w w:val="93"/>
                <w:sz w:val="26"/>
                <w:szCs w:val="26"/>
                <w:fitText w:val="2080" w:id="1422611968"/>
              </w:rPr>
              <w:t>5</w:t>
            </w:r>
            <w:r w:rsidR="001C5BBE" w:rsidRPr="002C5B1A">
              <w:rPr>
                <w:rFonts w:ascii="標楷體" w:eastAsia="標楷體" w:hAnsi="標楷體" w:cs="Arial" w:hint="eastAsia"/>
                <w:bCs/>
                <w:w w:val="93"/>
                <w:sz w:val="26"/>
                <w:szCs w:val="26"/>
                <w:fitText w:val="2080" w:id="1422611968"/>
              </w:rPr>
              <w:t>/</w:t>
            </w:r>
            <w:r w:rsidRPr="002C5B1A">
              <w:rPr>
                <w:rFonts w:ascii="標楷體" w:eastAsia="標楷體" w:hAnsi="標楷體" w:cs="Arial" w:hint="eastAsia"/>
                <w:bCs/>
                <w:w w:val="93"/>
                <w:sz w:val="26"/>
                <w:szCs w:val="26"/>
                <w:fitText w:val="2080" w:id="1422611968"/>
              </w:rPr>
              <w:t>13(六)早上7:0</w:t>
            </w:r>
            <w:r w:rsidRPr="002C5B1A">
              <w:rPr>
                <w:rFonts w:ascii="標楷體" w:eastAsia="標楷體" w:hAnsi="標楷體" w:cs="Arial" w:hint="eastAsia"/>
                <w:bCs/>
                <w:spacing w:val="90"/>
                <w:w w:val="93"/>
                <w:sz w:val="26"/>
                <w:szCs w:val="26"/>
                <w:fitText w:val="2080" w:id="1422611968"/>
              </w:rPr>
              <w:t>0</w:t>
            </w:r>
          </w:p>
          <w:p w:rsidR="000E7B1D" w:rsidRPr="004A1157" w:rsidRDefault="000E7B1D" w:rsidP="00533F25">
            <w:pPr>
              <w:pStyle w:val="a1"/>
              <w:spacing w:after="0" w:line="290" w:lineRule="exact"/>
              <w:ind w:left="0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成功營區</w:t>
            </w: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集合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B1D" w:rsidRPr="004A1157" w:rsidRDefault="000E7B1D" w:rsidP="00A36ACA">
            <w:pPr>
              <w:pStyle w:val="a1"/>
              <w:numPr>
                <w:ilvl w:val="0"/>
                <w:numId w:val="0"/>
              </w:numPr>
              <w:spacing w:after="0" w:line="280" w:lineRule="exact"/>
              <w:ind w:left="239" w:hangingChars="92" w:hanging="239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活動</w:t>
            </w:r>
            <w:r w:rsidR="009C4EC4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路線</w:t>
            </w: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：</w:t>
            </w:r>
            <w:r w:rsidR="009C4EC4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成功營區停車場→早操→天空步道→大佛→回成功營區→用早餐→回家</w:t>
            </w:r>
            <w:r w:rsidR="00060A24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，請事先報名，</w:t>
            </w:r>
            <w:proofErr w:type="gramStart"/>
            <w:r w:rsidR="00060A24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以利幫你</w:t>
            </w:r>
            <w:proofErr w:type="gramEnd"/>
            <w:r w:rsidR="00060A24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準備早餐</w:t>
            </w:r>
          </w:p>
          <w:p w:rsidR="000E7B1D" w:rsidRPr="004A1157" w:rsidRDefault="000E7B1D" w:rsidP="00A36ACA">
            <w:pPr>
              <w:pStyle w:val="a1"/>
              <w:numPr>
                <w:ilvl w:val="0"/>
                <w:numId w:val="0"/>
              </w:numPr>
              <w:spacing w:after="0" w:line="28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洽詢</w:t>
            </w:r>
            <w:proofErr w:type="gramStart"/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暨主辨：</w:t>
            </w:r>
            <w:proofErr w:type="gramEnd"/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健身休閒組</w:t>
            </w:r>
            <w:r w:rsidR="009C4EC4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林俊雄</w:t>
            </w: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理事</w:t>
            </w:r>
            <w:r w:rsidR="009C4EC4" w:rsidRPr="009C4EC4">
              <w:rPr>
                <w:rFonts w:ascii="標楷體" w:eastAsia="標楷體" w:hAnsi="標楷體" w:cs="Arial"/>
                <w:bCs/>
                <w:sz w:val="26"/>
                <w:szCs w:val="26"/>
              </w:rPr>
              <w:t>0932-963030</w:t>
            </w:r>
          </w:p>
        </w:tc>
      </w:tr>
      <w:tr w:rsidR="00485AE9" w:rsidRPr="004A1157" w:rsidTr="00E96C10">
        <w:trPr>
          <w:trHeight w:val="598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D" w:rsidRPr="004A1157" w:rsidRDefault="000E7B1D" w:rsidP="00533F25">
            <w:pPr>
              <w:pStyle w:val="afc"/>
              <w:spacing w:before="0" w:line="290" w:lineRule="exact"/>
              <w:jc w:val="center"/>
              <w:rPr>
                <w:rFonts w:ascii="新細明體" w:hAnsi="新細明體" w:cs="Arial"/>
                <w:b/>
                <w:bCs/>
                <w:sz w:val="26"/>
                <w:szCs w:val="26"/>
              </w:rPr>
            </w:pPr>
            <w:r>
              <w:rPr>
                <w:rFonts w:ascii="新細明體" w:hAnsi="新細明體" w:cs="Arial" w:hint="eastAsia"/>
                <w:b/>
                <w:bCs/>
                <w:sz w:val="26"/>
                <w:szCs w:val="26"/>
              </w:rPr>
              <w:t>社友訊息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D" w:rsidRPr="000E7B1D" w:rsidRDefault="000E7B1D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ind w:left="240" w:hanging="238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364E2D">
              <w:rPr>
                <w:rFonts w:ascii="標楷體" w:eastAsia="標楷體" w:hAnsi="標楷體" w:cs="Arial" w:hint="eastAsia"/>
                <w:bCs/>
                <w:w w:val="91"/>
                <w:sz w:val="26"/>
                <w:szCs w:val="26"/>
                <w:fitText w:val="2080" w:id="1422616320"/>
              </w:rPr>
              <w:t>5</w:t>
            </w:r>
            <w:r w:rsidR="001C5BBE" w:rsidRPr="00364E2D">
              <w:rPr>
                <w:rFonts w:ascii="標楷體" w:eastAsia="標楷體" w:hAnsi="標楷體" w:cs="Arial" w:hint="eastAsia"/>
                <w:bCs/>
                <w:w w:val="91"/>
                <w:sz w:val="26"/>
                <w:szCs w:val="26"/>
                <w:fitText w:val="2080" w:id="1422616320"/>
              </w:rPr>
              <w:t>/</w:t>
            </w:r>
            <w:r w:rsidRPr="00364E2D">
              <w:rPr>
                <w:rFonts w:ascii="標楷體" w:eastAsia="標楷體" w:hAnsi="標楷體" w:cs="Arial" w:hint="eastAsia"/>
                <w:bCs/>
                <w:w w:val="91"/>
                <w:sz w:val="26"/>
                <w:szCs w:val="26"/>
                <w:fitText w:val="2080" w:id="1422616320"/>
              </w:rPr>
              <w:t>13(六)中午12:0</w:t>
            </w:r>
            <w:r w:rsidRPr="00364E2D">
              <w:rPr>
                <w:rFonts w:ascii="標楷體" w:eastAsia="標楷體" w:hAnsi="標楷體" w:cs="Arial" w:hint="eastAsia"/>
                <w:bCs/>
                <w:spacing w:val="13"/>
                <w:w w:val="91"/>
                <w:sz w:val="26"/>
                <w:szCs w:val="26"/>
                <w:fitText w:val="2080" w:id="1422616320"/>
              </w:rPr>
              <w:t>0</w:t>
            </w:r>
          </w:p>
          <w:p w:rsidR="000E7B1D" w:rsidRPr="004A1157" w:rsidRDefault="000E7B1D" w:rsidP="00533F25">
            <w:pPr>
              <w:pStyle w:val="a1"/>
              <w:spacing w:after="0" w:line="290" w:lineRule="exact"/>
              <w:ind w:left="0" w:hanging="238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遇見幸福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6AB7" w:rsidRDefault="00036AB7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恭賀 陳煥生前社長之公子陳映先社友結婚，歡迎祝賀</w:t>
            </w:r>
          </w:p>
          <w:p w:rsidR="000E7B1D" w:rsidRPr="00036AB7" w:rsidRDefault="00036AB7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喜宴設於遇見幸福，</w:t>
            </w:r>
            <w:proofErr w:type="gramStart"/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按社例</w:t>
            </w:r>
            <w:proofErr w:type="gramEnd"/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登記賀禮1000元</w:t>
            </w:r>
          </w:p>
        </w:tc>
      </w:tr>
      <w:tr w:rsidR="001C5BBE" w:rsidRPr="004A1157" w:rsidTr="00E96C10">
        <w:trPr>
          <w:trHeight w:val="580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BE" w:rsidRDefault="001C5BBE" w:rsidP="00533F25">
            <w:pPr>
              <w:pStyle w:val="afc"/>
              <w:spacing w:before="0" w:line="29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E3602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全國</w:t>
            </w: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年會</w:t>
            </w:r>
          </w:p>
          <w:p w:rsidR="001C5BBE" w:rsidRPr="00E3602F" w:rsidRDefault="001C5BBE" w:rsidP="00533F25">
            <w:pPr>
              <w:pStyle w:val="afc"/>
              <w:spacing w:before="0" w:line="29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E3602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籌備會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BE" w:rsidRPr="00E3602F" w:rsidRDefault="001C5BBE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ind w:left="239" w:hangingChars="92" w:hanging="239"/>
              <w:jc w:val="lef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5</w:t>
            </w:r>
            <w:r w:rsidRPr="00E3602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/1</w:t>
            </w: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6</w:t>
            </w:r>
            <w:r w:rsidRPr="00E3602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(</w:t>
            </w:r>
            <w:r w:rsidR="00533F2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二</w:t>
            </w:r>
            <w:r w:rsidRPr="00E3602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)晚上6:00</w:t>
            </w:r>
          </w:p>
          <w:p w:rsidR="001C5BBE" w:rsidRPr="00E3602F" w:rsidRDefault="001C5BBE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ind w:left="650" w:hangingChars="250" w:hanging="650"/>
              <w:jc w:val="lef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E3602F">
              <w:rPr>
                <w:rFonts w:ascii="標楷體" w:eastAsia="標楷體" w:hAnsi="標楷體" w:cs="Arial"/>
                <w:bCs/>
                <w:sz w:val="26"/>
                <w:szCs w:val="26"/>
              </w:rPr>
              <w:t>富山精機一樓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BBE" w:rsidRPr="00E3602F" w:rsidRDefault="00182265" w:rsidP="00533F25">
            <w:pPr>
              <w:widowControl w:val="0"/>
              <w:spacing w:line="29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第45屆</w:t>
            </w:r>
            <w:r w:rsidR="001C5BBE" w:rsidRPr="00E3602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全國</w:t>
            </w:r>
            <w:r w:rsidR="00A665B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年會</w:t>
            </w:r>
            <w:r w:rsidR="001C5BBE" w:rsidRPr="00E3602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籌備會</w:t>
            </w:r>
          </w:p>
          <w:p w:rsidR="001C5BBE" w:rsidRPr="00E3602F" w:rsidRDefault="001C5BBE" w:rsidP="003D733D">
            <w:pPr>
              <w:widowControl w:val="0"/>
              <w:spacing w:line="29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3602F">
              <w:rPr>
                <w:rFonts w:ascii="標楷體" w:eastAsia="標楷體" w:hAnsi="標楷體" w:hint="eastAsia"/>
                <w:sz w:val="26"/>
                <w:szCs w:val="26"/>
              </w:rPr>
              <w:t>洽詢</w:t>
            </w:r>
            <w:r w:rsidR="003D733D">
              <w:rPr>
                <w:rFonts w:ascii="標楷體" w:eastAsia="標楷體" w:hAnsi="標楷體" w:hint="eastAsia"/>
                <w:sz w:val="26"/>
                <w:szCs w:val="26"/>
              </w:rPr>
              <w:t>馬聰明</w:t>
            </w:r>
            <w:r w:rsidRPr="00E3602F">
              <w:rPr>
                <w:rFonts w:ascii="標楷體" w:eastAsia="標楷體" w:hAnsi="標楷體" w:hint="eastAsia"/>
                <w:sz w:val="26"/>
                <w:szCs w:val="26"/>
              </w:rPr>
              <w:t>召集人</w:t>
            </w:r>
            <w:r w:rsidR="003D733D">
              <w:rPr>
                <w:rFonts w:ascii="標楷體" w:eastAsia="標楷體" w:hAnsi="標楷體" w:hint="eastAsia"/>
                <w:sz w:val="26"/>
                <w:szCs w:val="26"/>
              </w:rPr>
              <w:t xml:space="preserve">0932-539239 </w:t>
            </w:r>
            <w:r w:rsidR="003D733D" w:rsidRPr="00E3602F">
              <w:rPr>
                <w:rFonts w:ascii="標楷體" w:eastAsia="標楷體" w:hAnsi="標楷體" w:hint="eastAsia"/>
                <w:sz w:val="26"/>
                <w:szCs w:val="26"/>
              </w:rPr>
              <w:t>許楚</w:t>
            </w:r>
            <w:proofErr w:type="gramStart"/>
            <w:r w:rsidR="003D733D" w:rsidRPr="00E3602F">
              <w:rPr>
                <w:rFonts w:ascii="標楷體" w:eastAsia="標楷體" w:hAnsi="標楷體" w:hint="eastAsia"/>
                <w:sz w:val="26"/>
                <w:szCs w:val="26"/>
              </w:rPr>
              <w:t>炘</w:t>
            </w:r>
            <w:proofErr w:type="gramEnd"/>
            <w:r w:rsidR="003D733D">
              <w:rPr>
                <w:rFonts w:ascii="標楷體" w:eastAsia="標楷體" w:hAnsi="標楷體" w:hint="eastAsia"/>
                <w:sz w:val="26"/>
                <w:szCs w:val="26"/>
              </w:rPr>
              <w:t>秘書長</w:t>
            </w:r>
            <w:r w:rsidRPr="00E3602F">
              <w:rPr>
                <w:rFonts w:ascii="標楷體" w:eastAsia="標楷體" w:hAnsi="標楷體" w:hint="eastAsia"/>
                <w:sz w:val="26"/>
                <w:szCs w:val="26"/>
              </w:rPr>
              <w:t>0928-668380</w:t>
            </w:r>
          </w:p>
        </w:tc>
      </w:tr>
      <w:tr w:rsidR="00060A24" w:rsidRPr="004A1157" w:rsidTr="00E96C10">
        <w:trPr>
          <w:trHeight w:val="454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24" w:rsidRPr="00E3602F" w:rsidRDefault="00060A24" w:rsidP="00533F25">
            <w:pPr>
              <w:pStyle w:val="afc"/>
              <w:spacing w:before="0" w:line="290" w:lineRule="exac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E3602F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工商觀摩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24" w:rsidRPr="00E3602F" w:rsidRDefault="00060A24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jc w:val="left"/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5</w:t>
            </w:r>
            <w:r w:rsidR="001C5BBE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/</w:t>
            </w:r>
            <w:r w:rsidRPr="00E3602F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18(四)上午</w:t>
            </w:r>
          </w:p>
          <w:p w:rsidR="00060A24" w:rsidRPr="00E3602F" w:rsidRDefault="00060A24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ind w:left="240" w:hanging="240"/>
              <w:jc w:val="left"/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8</w:t>
            </w:r>
            <w:r w:rsidRPr="00E3602F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15</w:t>
            </w:r>
            <w:r w:rsidRPr="00E3602F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富山精機廠</w:t>
            </w:r>
          </w:p>
          <w:p w:rsidR="00060A24" w:rsidRDefault="00060A24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ind w:left="240" w:hanging="240"/>
              <w:jc w:val="left"/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8</w:t>
            </w:r>
            <w:r w:rsidRPr="00E3602F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30</w:t>
            </w:r>
            <w:r w:rsidRPr="00E3602F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彰化</w:t>
            </w:r>
          </w:p>
          <w:p w:rsidR="00060A24" w:rsidRPr="00E3602F" w:rsidRDefault="00060A24" w:rsidP="00533F25">
            <w:pPr>
              <w:pStyle w:val="a1"/>
              <w:numPr>
                <w:ilvl w:val="0"/>
                <w:numId w:val="0"/>
              </w:numPr>
              <w:spacing w:after="0" w:line="290" w:lineRule="exact"/>
              <w:ind w:left="240" w:hanging="240"/>
              <w:jc w:val="left"/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後火車站停車場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0A24" w:rsidRPr="00E3602F" w:rsidRDefault="00060A24" w:rsidP="00533F25">
            <w:pPr>
              <w:adjustRightInd w:val="0"/>
              <w:snapToGrid w:val="0"/>
              <w:spacing w:line="290" w:lineRule="exac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E3602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參觀：上午10：00</w:t>
            </w:r>
            <w:r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內政部消防署訓練中心</w:t>
            </w:r>
            <w:r w:rsidRPr="00E3602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。</w:t>
            </w:r>
          </w:p>
          <w:p w:rsidR="00060A24" w:rsidRPr="00E3602F" w:rsidRDefault="00060A24" w:rsidP="00533F25">
            <w:pPr>
              <w:adjustRightInd w:val="0"/>
              <w:snapToGrid w:val="0"/>
              <w:spacing w:line="290" w:lineRule="exac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E3602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中</w:t>
            </w:r>
            <w:r w:rsidRPr="00E3602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午1</w:t>
            </w:r>
            <w:r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1</w:t>
            </w:r>
            <w:r w:rsidRPr="00E3602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2</w:t>
            </w:r>
            <w:r w:rsidRPr="00E3602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0</w:t>
            </w:r>
            <w:r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竹山紫南宮拜財神</w:t>
            </w:r>
            <w:r w:rsidRPr="00E3602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。</w:t>
            </w:r>
          </w:p>
          <w:p w:rsidR="00060A24" w:rsidRPr="00E3602F" w:rsidRDefault="00060A24" w:rsidP="00533F25">
            <w:pPr>
              <w:adjustRightInd w:val="0"/>
              <w:snapToGrid w:val="0"/>
              <w:spacing w:line="290" w:lineRule="exac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E3602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 xml:space="preserve">      下午</w:t>
            </w:r>
            <w:r w:rsidR="00140FF2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0</w:t>
            </w:r>
            <w:r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2</w:t>
            </w:r>
            <w:r w:rsidRPr="00E3602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：00</w:t>
            </w:r>
            <w:r w:rsidR="00002973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遊</w:t>
            </w:r>
            <w:proofErr w:type="gramStart"/>
            <w:r w:rsidR="00002973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山茶訪茶業</w:t>
            </w:r>
            <w:proofErr w:type="gramEnd"/>
            <w:r w:rsidR="00002973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股份有限公司</w:t>
            </w:r>
            <w:r w:rsidRPr="00E3602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。</w:t>
            </w:r>
          </w:p>
          <w:p w:rsidR="00060A24" w:rsidRPr="00E3602F" w:rsidRDefault="00060A24" w:rsidP="00533F25">
            <w:pPr>
              <w:adjustRightInd w:val="0"/>
              <w:snapToGrid w:val="0"/>
              <w:spacing w:line="290" w:lineRule="exac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E3602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主辦：工商觀摩組</w:t>
            </w:r>
            <w:proofErr w:type="gramStart"/>
            <w:r w:rsidRPr="00E3602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—</w:t>
            </w:r>
            <w:proofErr w:type="gramEnd"/>
            <w:r w:rsidR="00002973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賴本仕</w:t>
            </w:r>
            <w:r w:rsidRPr="00E3602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理事</w:t>
            </w:r>
            <w:r w:rsidR="00002973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、郭子玄理事</w:t>
            </w:r>
            <w:r w:rsidRPr="00E3602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 xml:space="preserve"> </w:t>
            </w:r>
            <w:proofErr w:type="gramStart"/>
            <w:r w:rsidRPr="00E3602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誠邀</w:t>
            </w:r>
            <w:proofErr w:type="gramEnd"/>
          </w:p>
        </w:tc>
      </w:tr>
      <w:tr w:rsidR="00485AE9" w:rsidRPr="004A1157" w:rsidTr="00E96C10">
        <w:trPr>
          <w:trHeight w:val="359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D" w:rsidRPr="004A1157" w:rsidRDefault="000E7B1D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聯合會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D" w:rsidRPr="004A1157" w:rsidRDefault="000E7B1D" w:rsidP="002C77A2">
            <w:pPr>
              <w:pStyle w:val="a1"/>
              <w:spacing w:after="0" w:line="270" w:lineRule="exact"/>
              <w:ind w:left="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C5B1A">
              <w:rPr>
                <w:rFonts w:ascii="標楷體" w:eastAsia="標楷體" w:hAnsi="標楷體" w:cs="Arial" w:hint="eastAsia"/>
                <w:bCs/>
                <w:w w:val="93"/>
                <w:sz w:val="26"/>
                <w:szCs w:val="26"/>
                <w:fitText w:val="2080" w:id="1422628608"/>
              </w:rPr>
              <w:t>5</w:t>
            </w:r>
            <w:r w:rsidR="001C5BBE" w:rsidRPr="002C5B1A">
              <w:rPr>
                <w:rFonts w:ascii="標楷體" w:eastAsia="標楷體" w:hAnsi="標楷體" w:cs="Arial" w:hint="eastAsia"/>
                <w:bCs/>
                <w:w w:val="93"/>
                <w:sz w:val="26"/>
                <w:szCs w:val="26"/>
                <w:fitText w:val="2080" w:id="1422628608"/>
              </w:rPr>
              <w:t>/</w:t>
            </w:r>
            <w:r w:rsidRPr="002C5B1A">
              <w:rPr>
                <w:rFonts w:ascii="標楷體" w:eastAsia="標楷體" w:hAnsi="標楷體" w:cs="Arial" w:hint="eastAsia"/>
                <w:bCs/>
                <w:w w:val="93"/>
                <w:sz w:val="26"/>
                <w:szCs w:val="26"/>
                <w:fitText w:val="2080" w:id="1422628608"/>
              </w:rPr>
              <w:t>20(六)下午3:0</w:t>
            </w:r>
            <w:r w:rsidRPr="002C5B1A">
              <w:rPr>
                <w:rFonts w:ascii="標楷體" w:eastAsia="標楷體" w:hAnsi="標楷體" w:cs="Arial" w:hint="eastAsia"/>
                <w:bCs/>
                <w:spacing w:val="90"/>
                <w:w w:val="93"/>
                <w:sz w:val="26"/>
                <w:szCs w:val="26"/>
                <w:fitText w:val="2080" w:id="1422628608"/>
              </w:rPr>
              <w:t>0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B1D" w:rsidRDefault="000E7B1D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聯合會第二十</w:t>
            </w: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三</w:t>
            </w: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屆第三次理監事聯席會在</w:t>
            </w: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南投</w:t>
            </w: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召開</w:t>
            </w:r>
          </w:p>
          <w:p w:rsidR="00A665BF" w:rsidRPr="004A1157" w:rsidRDefault="00A665BF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ind w:left="240" w:hanging="240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A665B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於</w:t>
            </w:r>
            <w:proofErr w:type="gramStart"/>
            <w:r w:rsidRPr="00A665B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世</w:t>
            </w:r>
            <w:proofErr w:type="gramEnd"/>
            <w:r w:rsidRPr="00A665B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華植物工廠廚藝會館</w:t>
            </w:r>
            <w:r w:rsidRPr="00A665BF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(草屯鎮墩</w:t>
            </w:r>
            <w:proofErr w:type="gramStart"/>
            <w:r w:rsidRPr="00A665BF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煌</w:t>
            </w:r>
            <w:proofErr w:type="gramEnd"/>
            <w:r w:rsidRPr="00A665BF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路四段377巷11號)</w:t>
            </w:r>
          </w:p>
        </w:tc>
      </w:tr>
      <w:tr w:rsidR="00533F25" w:rsidRPr="004A1157" w:rsidTr="00E96C10">
        <w:trPr>
          <w:trHeight w:val="477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5" w:rsidRDefault="00533F25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E3602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GOLF</w:t>
            </w:r>
          </w:p>
          <w:p w:rsidR="00533F25" w:rsidRPr="00E3602F" w:rsidRDefault="00533F25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E3602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月例賽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5" w:rsidRPr="00E3602F" w:rsidRDefault="00533F25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jc w:val="lef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364E2D">
              <w:rPr>
                <w:rFonts w:ascii="標楷體" w:eastAsia="標楷體" w:hAnsi="標楷體" w:cs="Arial" w:hint="eastAsia"/>
                <w:bCs/>
                <w:w w:val="91"/>
                <w:sz w:val="26"/>
                <w:szCs w:val="26"/>
                <w:fitText w:val="2080" w:id="1422628096"/>
              </w:rPr>
              <w:t>5/23(二)中午12:0</w:t>
            </w:r>
            <w:r w:rsidRPr="00364E2D">
              <w:rPr>
                <w:rFonts w:ascii="標楷體" w:eastAsia="標楷體" w:hAnsi="標楷體" w:cs="Arial" w:hint="eastAsia"/>
                <w:bCs/>
                <w:spacing w:val="13"/>
                <w:w w:val="91"/>
                <w:sz w:val="26"/>
                <w:szCs w:val="26"/>
                <w:fitText w:val="2080" w:id="1422628096"/>
              </w:rPr>
              <w:t>0</w:t>
            </w:r>
          </w:p>
          <w:p w:rsidR="00533F25" w:rsidRPr="00E3602F" w:rsidRDefault="00533F25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jc w:val="lef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E3602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彰化球場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F25" w:rsidRPr="00E3602F" w:rsidRDefault="00533F25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E3602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*歡迎加入球隊，一同來打球吧!</w:t>
            </w:r>
            <w:proofErr w:type="gramStart"/>
            <w:r w:rsidRPr="00E3602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!GO</w:t>
            </w:r>
            <w:proofErr w:type="gramEnd"/>
            <w:r w:rsidRPr="00E3602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</w:t>
            </w:r>
            <w:proofErr w:type="spellStart"/>
            <w:r w:rsidRPr="00E3602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GO</w:t>
            </w:r>
            <w:proofErr w:type="spellEnd"/>
            <w:r w:rsidRPr="00E3602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</w:t>
            </w:r>
            <w:r w:rsidRPr="00E3602F">
              <w:rPr>
                <w:rFonts w:ascii="標楷體" w:eastAsia="標楷體" w:hAnsi="標楷體" w:cs="Arial"/>
                <w:bCs/>
                <w:sz w:val="26"/>
                <w:szCs w:val="26"/>
              </w:rPr>
              <w:t>…</w:t>
            </w:r>
            <w:r w:rsidRPr="00E3602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.</w:t>
            </w:r>
          </w:p>
          <w:p w:rsidR="00533F25" w:rsidRPr="00E3602F" w:rsidRDefault="00533F25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E3602F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男隊友:</w:t>
            </w:r>
            <w:r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8</w:t>
            </w:r>
            <w:r w:rsidRPr="00E3602F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000元，女隊友:</w:t>
            </w:r>
            <w:r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4</w:t>
            </w:r>
            <w:r w:rsidRPr="00E3602F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000元，於參加球賽時繳交。</w:t>
            </w:r>
          </w:p>
          <w:p w:rsidR="00533F25" w:rsidRPr="00E3602F" w:rsidRDefault="00533F25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ind w:left="240" w:hanging="240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E3602F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隊長</w:t>
            </w:r>
            <w:r w:rsidRPr="00E3602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游讚福</w:t>
            </w:r>
            <w:r w:rsidRPr="001C5BBE">
              <w:rPr>
                <w:rFonts w:ascii="標楷體" w:eastAsia="標楷體" w:hAnsi="標楷體" w:cs="Arial"/>
                <w:bCs/>
                <w:sz w:val="26"/>
                <w:szCs w:val="26"/>
              </w:rPr>
              <w:t>0933-418872</w:t>
            </w:r>
            <w:r w:rsidRPr="00E3602F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總幹事:賴榮進0937-240637</w:t>
            </w:r>
          </w:p>
        </w:tc>
      </w:tr>
      <w:tr w:rsidR="00533F25" w:rsidRPr="004A1157" w:rsidTr="00E96C10">
        <w:trPr>
          <w:trHeight w:val="321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5" w:rsidRDefault="00533F25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創新</w:t>
            </w:r>
          </w:p>
          <w:p w:rsidR="00533F25" w:rsidRPr="004A1157" w:rsidRDefault="00533F25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小組研討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5" w:rsidRDefault="00533F25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ind w:left="240" w:hanging="24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E7B1D">
              <w:rPr>
                <w:rFonts w:ascii="標楷體" w:eastAsia="標楷體" w:hAnsi="標楷體" w:hint="eastAsia"/>
                <w:bCs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/</w:t>
            </w:r>
            <w:r w:rsidRPr="000E7B1D"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  <w:r w:rsidRPr="000E7B1D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二</w:t>
            </w:r>
            <w:r w:rsidRPr="000E7B1D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晚上7</w:t>
            </w:r>
            <w:r w:rsidRPr="000E7B1D">
              <w:rPr>
                <w:rFonts w:ascii="標楷體" w:eastAsia="標楷體" w:hAnsi="標楷體" w:hint="eastAsia"/>
                <w:bCs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  <w:r w:rsidRPr="000E7B1D"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</w:p>
          <w:p w:rsidR="00533F25" w:rsidRPr="000E7B1D" w:rsidRDefault="00533F25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ind w:left="240" w:hanging="240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E214D6">
              <w:rPr>
                <w:rFonts w:ascii="標楷體" w:eastAsia="標楷體" w:hAnsi="標楷體" w:hint="eastAsia"/>
                <w:bCs/>
                <w:sz w:val="26"/>
                <w:szCs w:val="26"/>
              </w:rPr>
              <w:t>帝藏國際</w:t>
            </w:r>
            <w:proofErr w:type="gramEnd"/>
            <w:r w:rsidRPr="00E214D6">
              <w:rPr>
                <w:rFonts w:ascii="標楷體" w:eastAsia="標楷體" w:hAnsi="標楷體" w:hint="eastAsia"/>
                <w:bCs/>
                <w:sz w:val="26"/>
                <w:szCs w:val="26"/>
              </w:rPr>
              <w:t>有限公司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F25" w:rsidRDefault="00533F25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創新小組研討書面報告確認</w:t>
            </w:r>
          </w:p>
          <w:p w:rsidR="00533F25" w:rsidRPr="00B51E4B" w:rsidRDefault="00533F25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E214D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主辦：洪崧霖主委、黃子軒理事 敬邀</w:t>
            </w:r>
          </w:p>
        </w:tc>
      </w:tr>
      <w:tr w:rsidR="0094759B" w:rsidRPr="004A1157" w:rsidTr="00E96C10">
        <w:trPr>
          <w:trHeight w:val="206"/>
          <w:jc w:val="center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59B" w:rsidRDefault="0094759B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建言會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59B" w:rsidRDefault="0094759B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ind w:left="240" w:hanging="24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E7B1D">
              <w:rPr>
                <w:rFonts w:ascii="標楷體" w:eastAsia="標楷體" w:hAnsi="標楷體" w:hint="eastAsia"/>
                <w:bCs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/</w:t>
            </w:r>
            <w:r w:rsidRPr="000E7B1D"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5</w:t>
            </w:r>
            <w:r w:rsidRPr="000E7B1D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四</w:t>
            </w:r>
            <w:r w:rsidRPr="000E7B1D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下午2</w:t>
            </w:r>
            <w:r w:rsidRPr="000E7B1D">
              <w:rPr>
                <w:rFonts w:ascii="標楷體" w:eastAsia="標楷體" w:hAnsi="標楷體" w:hint="eastAsia"/>
                <w:bCs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  <w:r w:rsidRPr="000E7B1D"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</w:p>
          <w:p w:rsidR="0094759B" w:rsidRPr="000E7B1D" w:rsidRDefault="0094759B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ind w:left="240" w:hanging="240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嘉生農場</w:t>
            </w:r>
            <w:proofErr w:type="gramEnd"/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59B" w:rsidRDefault="0094759B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彰化縣產業發展建言會第9次會議</w:t>
            </w:r>
            <w:r>
              <w:rPr>
                <w:rFonts w:ascii="標楷體" w:eastAsia="標楷體" w:hAnsi="標楷體" w:cs="Arial"/>
                <w:bCs/>
                <w:sz w:val="26"/>
                <w:szCs w:val="26"/>
              </w:rPr>
              <w:br/>
            </w:r>
            <w:r w:rsidRPr="00364E2D">
              <w:rPr>
                <w:rFonts w:ascii="標楷體" w:eastAsia="標楷體" w:hAnsi="標楷體" w:cs="Arial" w:hint="eastAsia"/>
                <w:bCs/>
                <w:w w:val="96"/>
                <w:sz w:val="26"/>
                <w:szCs w:val="26"/>
                <w:fitText w:val="6760" w:id="1423115776"/>
              </w:rPr>
              <w:t>主辦：工策會、承辦：中小企協、協辦：彰化各大社團及學</w:t>
            </w:r>
            <w:r w:rsidRPr="00364E2D">
              <w:rPr>
                <w:rFonts w:ascii="標楷體" w:eastAsia="標楷體" w:hAnsi="標楷體" w:cs="Arial" w:hint="eastAsia"/>
                <w:bCs/>
                <w:spacing w:val="13"/>
                <w:w w:val="96"/>
                <w:sz w:val="26"/>
                <w:szCs w:val="26"/>
                <w:fitText w:val="6760" w:id="1423115776"/>
              </w:rPr>
              <w:t>界</w:t>
            </w:r>
          </w:p>
        </w:tc>
      </w:tr>
      <w:tr w:rsidR="0094759B" w:rsidRPr="00D272C5" w:rsidTr="00E96C10">
        <w:trPr>
          <w:trHeight w:val="470"/>
          <w:jc w:val="center"/>
        </w:trPr>
        <w:tc>
          <w:tcPr>
            <w:tcW w:w="763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4759B" w:rsidRPr="004A1157" w:rsidRDefault="0094759B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GOLF</w:t>
            </w:r>
          </w:p>
          <w:p w:rsidR="0094759B" w:rsidRPr="004A1157" w:rsidRDefault="0094759B" w:rsidP="002C77A2">
            <w:pPr>
              <w:pStyle w:val="afc"/>
              <w:spacing w:before="0" w:line="27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訓練營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94759B" w:rsidRPr="004A1157" w:rsidRDefault="0094759B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533F25">
              <w:rPr>
                <w:rFonts w:ascii="標楷體" w:eastAsia="標楷體" w:hAnsi="標楷體" w:cs="Arial" w:hint="eastAsia"/>
                <w:bCs/>
                <w:w w:val="93"/>
                <w:sz w:val="26"/>
                <w:szCs w:val="26"/>
                <w:fitText w:val="2080" w:id="1422647296"/>
              </w:rPr>
              <w:t>5/26(五)晚上7:3</w:t>
            </w:r>
            <w:r w:rsidRPr="00533F25">
              <w:rPr>
                <w:rFonts w:ascii="標楷體" w:eastAsia="標楷體" w:hAnsi="標楷體" w:cs="Arial" w:hint="eastAsia"/>
                <w:bCs/>
                <w:spacing w:val="90"/>
                <w:w w:val="93"/>
                <w:sz w:val="26"/>
                <w:szCs w:val="26"/>
                <w:fitText w:val="2080" w:id="1422647296"/>
              </w:rPr>
              <w:t>0</w:t>
            </w:r>
          </w:p>
          <w:p w:rsidR="0094759B" w:rsidRPr="004A1157" w:rsidRDefault="0094759B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proofErr w:type="gramStart"/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阿明獅練習</w:t>
            </w:r>
            <w:proofErr w:type="gramEnd"/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場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94759B" w:rsidRPr="004A1157" w:rsidRDefault="0094759B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5/26</w:t>
            </w: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～6/2</w:t>
            </w: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6</w:t>
            </w: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(每週兩次 週一及週五)歡迎社友參加</w:t>
            </w:r>
          </w:p>
          <w:p w:rsidR="0094759B" w:rsidRPr="004A1157" w:rsidRDefault="0094759B" w:rsidP="002C77A2">
            <w:pPr>
              <w:pStyle w:val="a1"/>
              <w:numPr>
                <w:ilvl w:val="0"/>
                <w:numId w:val="0"/>
              </w:numPr>
              <w:spacing w:after="0" w:line="27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特聘專業教練  主辦:吳鏈</w:t>
            </w:r>
            <w:proofErr w:type="gramStart"/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焜</w:t>
            </w:r>
            <w:proofErr w:type="gramEnd"/>
            <w:r w:rsidRPr="004A115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理事0910-532369</w:t>
            </w:r>
          </w:p>
        </w:tc>
      </w:tr>
    </w:tbl>
    <w:p w:rsidR="00D272C5" w:rsidRPr="00D272C5" w:rsidRDefault="00364E2D" w:rsidP="002C77A2">
      <w:pPr>
        <w:spacing w:line="270" w:lineRule="exact"/>
        <w:rPr>
          <w:rFonts w:ascii="標楷體" w:eastAsia="標楷體" w:hAnsi="標楷體"/>
          <w:bCs/>
          <w:caps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54" o:spid="_x0000_s1480" type="#_x0000_t75" alt="beq010064" style="position:absolute;left:0;text-align:left;margin-left:-29.15pt;margin-top:2.75pt;width:39.8pt;height:29.65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8" o:title="beq010064"/>
          </v:shape>
        </w:pict>
      </w:r>
      <w:r w:rsidR="00D272C5">
        <w:rPr>
          <w:rFonts w:ascii="標楷體" w:eastAsia="標楷體" w:hAnsi="標楷體" w:hint="eastAsia"/>
          <w:bCs/>
          <w:caps/>
          <w:sz w:val="26"/>
          <w:szCs w:val="26"/>
        </w:rPr>
        <w:t xml:space="preserve">  </w:t>
      </w:r>
      <w:r w:rsidR="00D272C5" w:rsidRPr="00D272C5">
        <w:rPr>
          <w:rFonts w:ascii="標楷體" w:eastAsia="標楷體" w:hAnsi="標楷體" w:hint="eastAsia"/>
          <w:bCs/>
          <w:caps/>
          <w:sz w:val="26"/>
          <w:szCs w:val="26"/>
        </w:rPr>
        <w:t>社長盧玉娟</w:t>
      </w:r>
      <w:r w:rsidR="00D272C5" w:rsidRPr="00D272C5">
        <w:rPr>
          <w:rFonts w:ascii="標楷體" w:eastAsia="標楷體" w:hAnsi="標楷體"/>
          <w:bCs/>
          <w:caps/>
          <w:sz w:val="26"/>
          <w:szCs w:val="26"/>
        </w:rPr>
        <w:t>0933-557798</w:t>
      </w:r>
      <w:r w:rsidR="00D272C5" w:rsidRPr="00D272C5">
        <w:rPr>
          <w:rFonts w:ascii="標楷體" w:eastAsia="標楷體" w:hAnsi="標楷體" w:hint="eastAsia"/>
          <w:bCs/>
          <w:caps/>
          <w:sz w:val="26"/>
          <w:szCs w:val="26"/>
        </w:rPr>
        <w:t xml:space="preserve">  秘書長許楚</w:t>
      </w:r>
      <w:proofErr w:type="gramStart"/>
      <w:r w:rsidR="00D272C5" w:rsidRPr="00D272C5">
        <w:rPr>
          <w:rFonts w:ascii="標楷體" w:eastAsia="標楷體" w:hAnsi="標楷體" w:hint="eastAsia"/>
          <w:bCs/>
          <w:caps/>
          <w:sz w:val="26"/>
          <w:szCs w:val="26"/>
        </w:rPr>
        <w:t>炘</w:t>
      </w:r>
      <w:proofErr w:type="gramEnd"/>
      <w:r w:rsidR="00D272C5" w:rsidRPr="00D272C5">
        <w:rPr>
          <w:rFonts w:ascii="標楷體" w:eastAsia="標楷體" w:hAnsi="標楷體"/>
          <w:bCs/>
          <w:caps/>
          <w:sz w:val="26"/>
          <w:szCs w:val="26"/>
        </w:rPr>
        <w:t>0928-668380</w:t>
      </w:r>
      <w:r w:rsidR="00D272C5" w:rsidRPr="00D272C5">
        <w:rPr>
          <w:rFonts w:ascii="標楷體" w:eastAsia="標楷體" w:hAnsi="標楷體" w:hint="eastAsia"/>
          <w:bCs/>
          <w:caps/>
          <w:sz w:val="26"/>
          <w:szCs w:val="26"/>
        </w:rPr>
        <w:t xml:space="preserve">  副秘書長林瓊珠</w:t>
      </w:r>
      <w:r w:rsidR="00D272C5" w:rsidRPr="00D272C5">
        <w:rPr>
          <w:rFonts w:ascii="標楷體" w:eastAsia="標楷體" w:hAnsi="標楷體"/>
          <w:bCs/>
          <w:caps/>
          <w:sz w:val="26"/>
          <w:szCs w:val="26"/>
        </w:rPr>
        <w:t>0921-115130</w:t>
      </w:r>
      <w:r w:rsidR="00D272C5">
        <w:rPr>
          <w:rFonts w:ascii="標楷體" w:eastAsia="標楷體" w:hAnsi="標楷體" w:hint="eastAsia"/>
          <w:bCs/>
          <w:caps/>
          <w:sz w:val="26"/>
          <w:szCs w:val="26"/>
        </w:rPr>
        <w:t xml:space="preserve">    </w:t>
      </w:r>
    </w:p>
    <w:p w:rsidR="00E4068D" w:rsidRPr="00D272C5" w:rsidRDefault="00D272C5" w:rsidP="002C77A2">
      <w:pPr>
        <w:spacing w:line="270" w:lineRule="exact"/>
        <w:rPr>
          <w:rFonts w:ascii="標楷體" w:eastAsia="標楷體" w:hAnsi="標楷體"/>
          <w:bCs/>
          <w:sz w:val="26"/>
          <w:szCs w:val="26"/>
        </w:rPr>
      </w:pPr>
      <w:r w:rsidRPr="00D272C5">
        <w:rPr>
          <w:rFonts w:ascii="標楷體" w:eastAsia="標楷體" w:hAnsi="標楷體" w:hint="eastAsia"/>
          <w:sz w:val="26"/>
          <w:szCs w:val="26"/>
        </w:rPr>
        <w:t xml:space="preserve">    秘書處：04-751-1019、0978-315615　Mail：</w:t>
      </w:r>
      <w:hyperlink r:id="rId9" w:history="1">
        <w:r w:rsidRPr="00D272C5">
          <w:rPr>
            <w:rFonts w:ascii="標楷體" w:eastAsia="標楷體" w:hAnsi="標楷體" w:hint="eastAsia"/>
            <w:color w:val="0000FF"/>
            <w:sz w:val="26"/>
            <w:szCs w:val="26"/>
            <w:u w:val="single"/>
          </w:rPr>
          <w:t>chimcorg@gmail.com</w:t>
        </w:r>
      </w:hyperlink>
      <w:r w:rsidRPr="00D272C5">
        <w:rPr>
          <w:rFonts w:ascii="標楷體" w:eastAsia="標楷體" w:hAnsi="標楷體" w:hint="eastAsia"/>
          <w:sz w:val="26"/>
          <w:szCs w:val="26"/>
        </w:rPr>
        <w:t xml:space="preserve"> 李瑞霞秘書</w:t>
      </w:r>
    </w:p>
    <w:sectPr w:rsidR="00E4068D" w:rsidRPr="00D272C5" w:rsidSect="002C77A2">
      <w:headerReference w:type="default" r:id="rId10"/>
      <w:footerReference w:type="default" r:id="rId11"/>
      <w:pgSz w:w="11907" w:h="16839"/>
      <w:pgMar w:top="454" w:right="1021" w:bottom="340" w:left="1021" w:header="964" w:footer="9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E2D" w:rsidRDefault="00364E2D">
      <w:r>
        <w:separator/>
      </w:r>
    </w:p>
  </w:endnote>
  <w:endnote w:type="continuationSeparator" w:id="0">
    <w:p w:rsidR="00364E2D" w:rsidRDefault="0036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altName w:val="Microsoft JhengHei UI Light"/>
    <w:panose1 w:val="00000000000000000000"/>
    <w:charset w:val="88"/>
    <w:family w:val="script"/>
    <w:notTrueType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8B9" w:rsidRDefault="008E38B9">
    <w:pPr>
      <w:pStyle w:val="af4"/>
    </w:pPr>
    <w:r>
      <w:tab/>
    </w:r>
    <w:r>
      <w:rPr>
        <w:rStyle w:val="af6"/>
        <w:b/>
        <w:sz w:val="21"/>
      </w:rPr>
      <w:fldChar w:fldCharType="begin"/>
    </w:r>
    <w:r>
      <w:rPr>
        <w:rStyle w:val="af6"/>
        <w:b/>
        <w:sz w:val="21"/>
      </w:rPr>
      <w:instrText xml:space="preserve"> PAGE </w:instrText>
    </w:r>
    <w:r>
      <w:rPr>
        <w:rStyle w:val="af6"/>
        <w:b/>
        <w:sz w:val="21"/>
      </w:rPr>
      <w:fldChar w:fldCharType="separate"/>
    </w:r>
    <w:r w:rsidR="002C77A2">
      <w:rPr>
        <w:rStyle w:val="af6"/>
        <w:b/>
        <w:noProof/>
        <w:sz w:val="21"/>
      </w:rPr>
      <w:t>2</w:t>
    </w:r>
    <w:r>
      <w:rPr>
        <w:rStyle w:val="af6"/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E2D" w:rsidRDefault="00364E2D">
      <w:r>
        <w:separator/>
      </w:r>
    </w:p>
  </w:footnote>
  <w:footnote w:type="continuationSeparator" w:id="0">
    <w:p w:rsidR="00364E2D" w:rsidRDefault="00364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8B9" w:rsidRDefault="008E38B9">
    <w:pPr>
      <w:pStyle w:val="af2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B0A478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A0EABD4C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3F0640B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C70A3D4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40F8C53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824B77C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0283DE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16EC8C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C02E8E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7872474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FFFFFFFE"/>
    <w:multiLevelType w:val="singleLevel"/>
    <w:tmpl w:val="FFFFFFFF"/>
    <w:lvl w:ilvl="0">
      <w:numFmt w:val="decimal"/>
      <w:pStyle w:val="a1"/>
      <w:lvlText w:val="*"/>
      <w:lvlJc w:val="left"/>
    </w:lvl>
  </w:abstractNum>
  <w:abstractNum w:abstractNumId="11">
    <w:nsid w:val="02CB5476"/>
    <w:multiLevelType w:val="hybridMultilevel"/>
    <w:tmpl w:val="108E5D2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052C0D27"/>
    <w:multiLevelType w:val="hybridMultilevel"/>
    <w:tmpl w:val="EA6CD8B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>
    <w:nsid w:val="13C63A25"/>
    <w:multiLevelType w:val="hybridMultilevel"/>
    <w:tmpl w:val="A96AE9E6"/>
    <w:lvl w:ilvl="0" w:tplc="501A68AA">
      <w:numFmt w:val="bullet"/>
      <w:suff w:val="space"/>
      <w:lvlText w:val="◎"/>
      <w:lvlJc w:val="left"/>
      <w:pPr>
        <w:ind w:left="285" w:hanging="285"/>
      </w:pPr>
      <w:rPr>
        <w:rFonts w:ascii="新細明體" w:eastAsia="新細明體" w:hAnsi="Garamond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7">
    <w:nsid w:val="2C130D99"/>
    <w:multiLevelType w:val="hybridMultilevel"/>
    <w:tmpl w:val="EA6CCB3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2D0971B3"/>
    <w:multiLevelType w:val="hybridMultilevel"/>
    <w:tmpl w:val="1472A226"/>
    <w:lvl w:ilvl="0" w:tplc="A7FCE4DA">
      <w:numFmt w:val="bullet"/>
      <w:suff w:val="space"/>
      <w:lvlText w:val="◎"/>
      <w:lvlJc w:val="left"/>
      <w:pPr>
        <w:ind w:left="225" w:hanging="225"/>
      </w:pPr>
      <w:rPr>
        <w:rFonts w:ascii="新細明體" w:eastAsia="新細明體" w:hAnsi="Garamond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2D524B77"/>
    <w:multiLevelType w:val="hybridMultilevel"/>
    <w:tmpl w:val="F8A0C134"/>
    <w:lvl w:ilvl="0" w:tplc="A036A93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22">
    <w:nsid w:val="3B0B61E3"/>
    <w:multiLevelType w:val="hybridMultilevel"/>
    <w:tmpl w:val="50DECC20"/>
    <w:lvl w:ilvl="0" w:tplc="2A14D04A">
      <w:start w:val="1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3">
    <w:nsid w:val="49B438A5"/>
    <w:multiLevelType w:val="hybridMultilevel"/>
    <w:tmpl w:val="C6DA0BC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5">
    <w:nsid w:val="5B8F4EAA"/>
    <w:multiLevelType w:val="hybridMultilevel"/>
    <w:tmpl w:val="457ADD8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5BBC05FF"/>
    <w:multiLevelType w:val="hybridMultilevel"/>
    <w:tmpl w:val="72AEE5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8">
    <w:nsid w:val="673A7A79"/>
    <w:multiLevelType w:val="hybridMultilevel"/>
    <w:tmpl w:val="867EEE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6A175490"/>
    <w:multiLevelType w:val="hybridMultilevel"/>
    <w:tmpl w:val="D7E6526C"/>
    <w:lvl w:ilvl="0" w:tplc="501A68AA">
      <w:numFmt w:val="bullet"/>
      <w:suff w:val="space"/>
      <w:lvlText w:val="◎"/>
      <w:lvlJc w:val="left"/>
      <w:pPr>
        <w:ind w:left="285" w:hanging="285"/>
      </w:pPr>
      <w:rPr>
        <w:rFonts w:ascii="新細明體" w:eastAsia="新細明體" w:hAnsi="Garamond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6A8F3316"/>
    <w:multiLevelType w:val="hybridMultilevel"/>
    <w:tmpl w:val="365AAA6C"/>
    <w:lvl w:ilvl="0" w:tplc="04090001">
      <w:start w:val="1"/>
      <w:numFmt w:val="bullet"/>
      <w:lvlText w:val=""/>
      <w:lvlJc w:val="left"/>
      <w:pPr>
        <w:tabs>
          <w:tab w:val="num" w:pos="511"/>
        </w:tabs>
        <w:ind w:left="5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1"/>
        </w:tabs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1"/>
        </w:tabs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1"/>
        </w:tabs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1"/>
        </w:tabs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1"/>
        </w:tabs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1"/>
        </w:tabs>
        <w:ind w:left="4351" w:hanging="480"/>
      </w:pPr>
      <w:rPr>
        <w:rFonts w:ascii="Wingdings" w:hAnsi="Wingdings" w:hint="default"/>
      </w:rPr>
    </w:lvl>
  </w:abstractNum>
  <w:abstractNum w:abstractNumId="31">
    <w:nsid w:val="779F6CE0"/>
    <w:multiLevelType w:val="hybridMultilevel"/>
    <w:tmpl w:val="4296FA8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pStyle w:val="a1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0"/>
    <w:lvlOverride w:ilvl="0">
      <w:lvl w:ilvl="0">
        <w:start w:val="1"/>
        <w:numFmt w:val="bullet"/>
        <w:pStyle w:val="a1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3">
    <w:abstractNumId w:val="10"/>
    <w:lvlOverride w:ilvl="0">
      <w:lvl w:ilvl="0">
        <w:start w:val="1"/>
        <w:numFmt w:val="bullet"/>
        <w:pStyle w:val="a1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4">
    <w:abstractNumId w:val="10"/>
    <w:lvlOverride w:ilvl="0">
      <w:lvl w:ilvl="0">
        <w:start w:val="1"/>
        <w:numFmt w:val="bullet"/>
        <w:pStyle w:val="a1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5">
    <w:abstractNumId w:val="10"/>
    <w:lvlOverride w:ilvl="0">
      <w:lvl w:ilvl="0">
        <w:start w:val="1"/>
        <w:numFmt w:val="bullet"/>
        <w:pStyle w:val="a1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6">
    <w:abstractNumId w:val="10"/>
    <w:lvlOverride w:ilvl="0">
      <w:lvl w:ilvl="0">
        <w:start w:val="1"/>
        <w:numFmt w:val="bullet"/>
        <w:pStyle w:val="a1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7">
    <w:abstractNumId w:val="10"/>
    <w:lvlOverride w:ilvl="0">
      <w:lvl w:ilvl="0">
        <w:start w:val="1"/>
        <w:numFmt w:val="bullet"/>
        <w:pStyle w:val="a1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8">
    <w:abstractNumId w:val="10"/>
    <w:lvlOverride w:ilvl="0">
      <w:lvl w:ilvl="0">
        <w:start w:val="1"/>
        <w:numFmt w:val="bullet"/>
        <w:pStyle w:val="a1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9">
    <w:abstractNumId w:val="14"/>
  </w:num>
  <w:num w:numId="10">
    <w:abstractNumId w:val="27"/>
  </w:num>
  <w:num w:numId="11">
    <w:abstractNumId w:val="13"/>
  </w:num>
  <w:num w:numId="12">
    <w:abstractNumId w:val="16"/>
  </w:num>
  <w:num w:numId="13">
    <w:abstractNumId w:val="21"/>
  </w:num>
  <w:num w:numId="14">
    <w:abstractNumId w:val="24"/>
  </w:num>
  <w:num w:numId="15">
    <w:abstractNumId w:val="20"/>
  </w:num>
  <w:num w:numId="16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17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8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19">
    <w:abstractNumId w:val="10"/>
    <w:lvlOverride w:ilvl="0">
      <w:lvl w:ilvl="0">
        <w:start w:val="1"/>
        <w:numFmt w:val="bullet"/>
        <w:pStyle w:val="a1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18"/>
  </w:num>
  <w:num w:numId="31">
    <w:abstractNumId w:val="15"/>
  </w:num>
  <w:num w:numId="32">
    <w:abstractNumId w:val="29"/>
  </w:num>
  <w:num w:numId="33">
    <w:abstractNumId w:val="26"/>
  </w:num>
  <w:num w:numId="34">
    <w:abstractNumId w:val="11"/>
  </w:num>
  <w:num w:numId="35">
    <w:abstractNumId w:val="12"/>
  </w:num>
  <w:num w:numId="36">
    <w:abstractNumId w:val="17"/>
  </w:num>
  <w:num w:numId="37">
    <w:abstractNumId w:val="25"/>
  </w:num>
  <w:num w:numId="38">
    <w:abstractNumId w:val="30"/>
  </w:num>
  <w:num w:numId="39">
    <w:abstractNumId w:val="23"/>
  </w:num>
  <w:num w:numId="40">
    <w:abstractNumId w:val="28"/>
  </w:num>
  <w:num w:numId="41">
    <w:abstractNumId w:val="31"/>
  </w:num>
  <w:num w:numId="42">
    <w:abstractNumId w:val="19"/>
  </w:num>
  <w:num w:numId="43">
    <w:abstractNumId w:val="10"/>
    <w:lvlOverride w:ilvl="0">
      <w:lvl w:ilvl="0">
        <w:start w:val="1"/>
        <w:numFmt w:val="bullet"/>
        <w:pStyle w:val="a1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4">
    <w:abstractNumId w:val="22"/>
  </w:num>
  <w:num w:numId="45">
    <w:abstractNumId w:val="10"/>
    <w:lvlOverride w:ilvl="0">
      <w:lvl w:ilvl="0">
        <w:numFmt w:val="bullet"/>
        <w:pStyle w:val="a1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6">
    <w:abstractNumId w:val="10"/>
    <w:lvlOverride w:ilvl="0">
      <w:lvl w:ilvl="0">
        <w:start w:val="1"/>
        <w:numFmt w:val="bullet"/>
        <w:pStyle w:val="a1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10"/>
  <w:drawingGridVerticalSpacing w:val="299"/>
  <w:displayHorizontalDrawingGridEvery w:val="0"/>
  <w:characterSpacingControl w:val="compressPunctuation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68D"/>
    <w:rsid w:val="00000D79"/>
    <w:rsid w:val="00002973"/>
    <w:rsid w:val="00005270"/>
    <w:rsid w:val="00006888"/>
    <w:rsid w:val="00013137"/>
    <w:rsid w:val="000138B8"/>
    <w:rsid w:val="000165D1"/>
    <w:rsid w:val="00020166"/>
    <w:rsid w:val="00024B5B"/>
    <w:rsid w:val="00033C9E"/>
    <w:rsid w:val="00036AB7"/>
    <w:rsid w:val="000413CB"/>
    <w:rsid w:val="00043B8B"/>
    <w:rsid w:val="00050C10"/>
    <w:rsid w:val="00060A24"/>
    <w:rsid w:val="00062C3B"/>
    <w:rsid w:val="000641DD"/>
    <w:rsid w:val="00064E8E"/>
    <w:rsid w:val="0007353C"/>
    <w:rsid w:val="00075BD0"/>
    <w:rsid w:val="00092E3F"/>
    <w:rsid w:val="00094040"/>
    <w:rsid w:val="000A03B8"/>
    <w:rsid w:val="000A42BF"/>
    <w:rsid w:val="000B31A8"/>
    <w:rsid w:val="000C75F2"/>
    <w:rsid w:val="000D21F8"/>
    <w:rsid w:val="000D5BD5"/>
    <w:rsid w:val="000E65F9"/>
    <w:rsid w:val="000E716E"/>
    <w:rsid w:val="000E7B1D"/>
    <w:rsid w:val="000F1424"/>
    <w:rsid w:val="000F4383"/>
    <w:rsid w:val="001113F0"/>
    <w:rsid w:val="001117E2"/>
    <w:rsid w:val="001164D2"/>
    <w:rsid w:val="001214CD"/>
    <w:rsid w:val="00121A2D"/>
    <w:rsid w:val="0013199B"/>
    <w:rsid w:val="00140FF2"/>
    <w:rsid w:val="00141ED8"/>
    <w:rsid w:val="001433E2"/>
    <w:rsid w:val="001434DF"/>
    <w:rsid w:val="00146328"/>
    <w:rsid w:val="001472E0"/>
    <w:rsid w:val="00154147"/>
    <w:rsid w:val="001816A7"/>
    <w:rsid w:val="00182265"/>
    <w:rsid w:val="00184065"/>
    <w:rsid w:val="001B2826"/>
    <w:rsid w:val="001B61E5"/>
    <w:rsid w:val="001C5BBE"/>
    <w:rsid w:val="001C78E6"/>
    <w:rsid w:val="001D29CD"/>
    <w:rsid w:val="001E0C13"/>
    <w:rsid w:val="001E35C2"/>
    <w:rsid w:val="001E555F"/>
    <w:rsid w:val="001F6448"/>
    <w:rsid w:val="001F79E9"/>
    <w:rsid w:val="00205150"/>
    <w:rsid w:val="002115FE"/>
    <w:rsid w:val="00212318"/>
    <w:rsid w:val="0021250F"/>
    <w:rsid w:val="00212BCC"/>
    <w:rsid w:val="00224CC7"/>
    <w:rsid w:val="0023366E"/>
    <w:rsid w:val="00242EF3"/>
    <w:rsid w:val="00247D1D"/>
    <w:rsid w:val="0025398C"/>
    <w:rsid w:val="00260CFB"/>
    <w:rsid w:val="002642FE"/>
    <w:rsid w:val="002739B1"/>
    <w:rsid w:val="00285ADD"/>
    <w:rsid w:val="00286711"/>
    <w:rsid w:val="002979D9"/>
    <w:rsid w:val="002A0B5D"/>
    <w:rsid w:val="002A3C21"/>
    <w:rsid w:val="002B5CF7"/>
    <w:rsid w:val="002B7EB3"/>
    <w:rsid w:val="002C15EA"/>
    <w:rsid w:val="002C5B1A"/>
    <w:rsid w:val="002C6220"/>
    <w:rsid w:val="002C77A2"/>
    <w:rsid w:val="002D79CE"/>
    <w:rsid w:val="002F60A3"/>
    <w:rsid w:val="00300C65"/>
    <w:rsid w:val="003021E8"/>
    <w:rsid w:val="00304EBC"/>
    <w:rsid w:val="00310773"/>
    <w:rsid w:val="003208A6"/>
    <w:rsid w:val="003341AD"/>
    <w:rsid w:val="0033653B"/>
    <w:rsid w:val="00342F3E"/>
    <w:rsid w:val="00344913"/>
    <w:rsid w:val="00344928"/>
    <w:rsid w:val="00346BEF"/>
    <w:rsid w:val="003470AD"/>
    <w:rsid w:val="00350B60"/>
    <w:rsid w:val="00360CFC"/>
    <w:rsid w:val="00362F5A"/>
    <w:rsid w:val="00364E2D"/>
    <w:rsid w:val="00366A50"/>
    <w:rsid w:val="00371126"/>
    <w:rsid w:val="00386E4D"/>
    <w:rsid w:val="00387505"/>
    <w:rsid w:val="00387620"/>
    <w:rsid w:val="00395118"/>
    <w:rsid w:val="003951D0"/>
    <w:rsid w:val="003A4008"/>
    <w:rsid w:val="003B30F4"/>
    <w:rsid w:val="003B5077"/>
    <w:rsid w:val="003B5B8F"/>
    <w:rsid w:val="003B652B"/>
    <w:rsid w:val="003C3307"/>
    <w:rsid w:val="003C4617"/>
    <w:rsid w:val="003C7826"/>
    <w:rsid w:val="003D3BA4"/>
    <w:rsid w:val="003D5E85"/>
    <w:rsid w:val="003D733D"/>
    <w:rsid w:val="003E400F"/>
    <w:rsid w:val="003E7A41"/>
    <w:rsid w:val="003F04EF"/>
    <w:rsid w:val="003F065D"/>
    <w:rsid w:val="003F0D0A"/>
    <w:rsid w:val="003F3493"/>
    <w:rsid w:val="003F44DE"/>
    <w:rsid w:val="0040446A"/>
    <w:rsid w:val="004145E6"/>
    <w:rsid w:val="004228F3"/>
    <w:rsid w:val="004234B8"/>
    <w:rsid w:val="004261A5"/>
    <w:rsid w:val="004351FC"/>
    <w:rsid w:val="0044534C"/>
    <w:rsid w:val="00446787"/>
    <w:rsid w:val="004528E4"/>
    <w:rsid w:val="00454C12"/>
    <w:rsid w:val="00464FBB"/>
    <w:rsid w:val="00467647"/>
    <w:rsid w:val="00467F89"/>
    <w:rsid w:val="00475484"/>
    <w:rsid w:val="004811A2"/>
    <w:rsid w:val="0048297E"/>
    <w:rsid w:val="00485AE9"/>
    <w:rsid w:val="00487D48"/>
    <w:rsid w:val="00491ECF"/>
    <w:rsid w:val="00497339"/>
    <w:rsid w:val="004A1157"/>
    <w:rsid w:val="004A5E51"/>
    <w:rsid w:val="004C0D14"/>
    <w:rsid w:val="004C60C8"/>
    <w:rsid w:val="004C782E"/>
    <w:rsid w:val="004E318A"/>
    <w:rsid w:val="004E38B5"/>
    <w:rsid w:val="004F0130"/>
    <w:rsid w:val="004F1FBE"/>
    <w:rsid w:val="004F6655"/>
    <w:rsid w:val="005040A2"/>
    <w:rsid w:val="00511009"/>
    <w:rsid w:val="00520249"/>
    <w:rsid w:val="005205E5"/>
    <w:rsid w:val="0052087E"/>
    <w:rsid w:val="0052245C"/>
    <w:rsid w:val="00533F25"/>
    <w:rsid w:val="00534BB7"/>
    <w:rsid w:val="00537268"/>
    <w:rsid w:val="00552D82"/>
    <w:rsid w:val="005A3A51"/>
    <w:rsid w:val="005B0406"/>
    <w:rsid w:val="005B3610"/>
    <w:rsid w:val="005B420D"/>
    <w:rsid w:val="005B6157"/>
    <w:rsid w:val="005B7F1E"/>
    <w:rsid w:val="005C22A7"/>
    <w:rsid w:val="005D4CC3"/>
    <w:rsid w:val="005D682D"/>
    <w:rsid w:val="005E2B7A"/>
    <w:rsid w:val="005E598D"/>
    <w:rsid w:val="005E59C4"/>
    <w:rsid w:val="005E68C1"/>
    <w:rsid w:val="005F2E4D"/>
    <w:rsid w:val="00601563"/>
    <w:rsid w:val="006058A7"/>
    <w:rsid w:val="006061DB"/>
    <w:rsid w:val="00606F02"/>
    <w:rsid w:val="0061281C"/>
    <w:rsid w:val="006206A8"/>
    <w:rsid w:val="006374BC"/>
    <w:rsid w:val="00647D1E"/>
    <w:rsid w:val="0065562B"/>
    <w:rsid w:val="00666EC2"/>
    <w:rsid w:val="00666FFF"/>
    <w:rsid w:val="00672307"/>
    <w:rsid w:val="0068368A"/>
    <w:rsid w:val="00684658"/>
    <w:rsid w:val="00685820"/>
    <w:rsid w:val="00693310"/>
    <w:rsid w:val="00695882"/>
    <w:rsid w:val="0069604F"/>
    <w:rsid w:val="006A56D4"/>
    <w:rsid w:val="006A793E"/>
    <w:rsid w:val="006C41FD"/>
    <w:rsid w:val="006C5835"/>
    <w:rsid w:val="006C6F17"/>
    <w:rsid w:val="006C72CC"/>
    <w:rsid w:val="006F5AFB"/>
    <w:rsid w:val="0070601A"/>
    <w:rsid w:val="00707632"/>
    <w:rsid w:val="00716193"/>
    <w:rsid w:val="007211F1"/>
    <w:rsid w:val="00722645"/>
    <w:rsid w:val="007246D9"/>
    <w:rsid w:val="007255F0"/>
    <w:rsid w:val="007266C5"/>
    <w:rsid w:val="007342DD"/>
    <w:rsid w:val="00742AFF"/>
    <w:rsid w:val="00744351"/>
    <w:rsid w:val="00745824"/>
    <w:rsid w:val="0074756D"/>
    <w:rsid w:val="00751C7E"/>
    <w:rsid w:val="00756DD7"/>
    <w:rsid w:val="007605EE"/>
    <w:rsid w:val="00763BA6"/>
    <w:rsid w:val="00764CE8"/>
    <w:rsid w:val="00787E67"/>
    <w:rsid w:val="007940B4"/>
    <w:rsid w:val="007A5593"/>
    <w:rsid w:val="007A6D59"/>
    <w:rsid w:val="007B0011"/>
    <w:rsid w:val="007B310C"/>
    <w:rsid w:val="007B5ABA"/>
    <w:rsid w:val="007E36A7"/>
    <w:rsid w:val="007E47E5"/>
    <w:rsid w:val="007F1BA3"/>
    <w:rsid w:val="00806B9A"/>
    <w:rsid w:val="0081050C"/>
    <w:rsid w:val="00826594"/>
    <w:rsid w:val="008302CA"/>
    <w:rsid w:val="00837425"/>
    <w:rsid w:val="008441DC"/>
    <w:rsid w:val="008455EF"/>
    <w:rsid w:val="00845EFA"/>
    <w:rsid w:val="00847A31"/>
    <w:rsid w:val="00860617"/>
    <w:rsid w:val="0086088E"/>
    <w:rsid w:val="00865D46"/>
    <w:rsid w:val="00867004"/>
    <w:rsid w:val="00873402"/>
    <w:rsid w:val="00885902"/>
    <w:rsid w:val="0089122A"/>
    <w:rsid w:val="008913A9"/>
    <w:rsid w:val="00891E70"/>
    <w:rsid w:val="008A388A"/>
    <w:rsid w:val="008A4F0A"/>
    <w:rsid w:val="008A6430"/>
    <w:rsid w:val="008A791E"/>
    <w:rsid w:val="008B340A"/>
    <w:rsid w:val="008C6358"/>
    <w:rsid w:val="008D15D7"/>
    <w:rsid w:val="008D5A15"/>
    <w:rsid w:val="008D5C8B"/>
    <w:rsid w:val="008D71F6"/>
    <w:rsid w:val="008D7FA0"/>
    <w:rsid w:val="008E1480"/>
    <w:rsid w:val="008E38B9"/>
    <w:rsid w:val="008E41DE"/>
    <w:rsid w:val="008E46D0"/>
    <w:rsid w:val="008F01F9"/>
    <w:rsid w:val="008F0560"/>
    <w:rsid w:val="00900673"/>
    <w:rsid w:val="00927E96"/>
    <w:rsid w:val="009301B5"/>
    <w:rsid w:val="00937337"/>
    <w:rsid w:val="00943B9F"/>
    <w:rsid w:val="0094759B"/>
    <w:rsid w:val="00953EB6"/>
    <w:rsid w:val="00967276"/>
    <w:rsid w:val="00970062"/>
    <w:rsid w:val="00970AC3"/>
    <w:rsid w:val="00973104"/>
    <w:rsid w:val="009822C6"/>
    <w:rsid w:val="00984BEB"/>
    <w:rsid w:val="009C11F4"/>
    <w:rsid w:val="009C17FF"/>
    <w:rsid w:val="009C4EC4"/>
    <w:rsid w:val="009C5145"/>
    <w:rsid w:val="009D1B79"/>
    <w:rsid w:val="009D1E1D"/>
    <w:rsid w:val="009D6C82"/>
    <w:rsid w:val="009E40C3"/>
    <w:rsid w:val="009E7C27"/>
    <w:rsid w:val="00A00198"/>
    <w:rsid w:val="00A007E3"/>
    <w:rsid w:val="00A06D17"/>
    <w:rsid w:val="00A0748D"/>
    <w:rsid w:val="00A12619"/>
    <w:rsid w:val="00A16589"/>
    <w:rsid w:val="00A255C8"/>
    <w:rsid w:val="00A279C6"/>
    <w:rsid w:val="00A30029"/>
    <w:rsid w:val="00A36ACA"/>
    <w:rsid w:val="00A3726C"/>
    <w:rsid w:val="00A37608"/>
    <w:rsid w:val="00A40896"/>
    <w:rsid w:val="00A665BF"/>
    <w:rsid w:val="00A66FE3"/>
    <w:rsid w:val="00A726DB"/>
    <w:rsid w:val="00A74A34"/>
    <w:rsid w:val="00A767CF"/>
    <w:rsid w:val="00A8623F"/>
    <w:rsid w:val="00A930A0"/>
    <w:rsid w:val="00AA3AB5"/>
    <w:rsid w:val="00AA4ED3"/>
    <w:rsid w:val="00AB22E2"/>
    <w:rsid w:val="00AB3C9A"/>
    <w:rsid w:val="00AD12D8"/>
    <w:rsid w:val="00AD1E65"/>
    <w:rsid w:val="00AD3A49"/>
    <w:rsid w:val="00AF5390"/>
    <w:rsid w:val="00AF7B4A"/>
    <w:rsid w:val="00B003C6"/>
    <w:rsid w:val="00B00DF1"/>
    <w:rsid w:val="00B03AF7"/>
    <w:rsid w:val="00B12BD2"/>
    <w:rsid w:val="00B23894"/>
    <w:rsid w:val="00B25123"/>
    <w:rsid w:val="00B270BD"/>
    <w:rsid w:val="00B27ACA"/>
    <w:rsid w:val="00B328DB"/>
    <w:rsid w:val="00B35909"/>
    <w:rsid w:val="00B43F69"/>
    <w:rsid w:val="00B44BCF"/>
    <w:rsid w:val="00B51E4B"/>
    <w:rsid w:val="00B54A69"/>
    <w:rsid w:val="00B644ED"/>
    <w:rsid w:val="00B70F8C"/>
    <w:rsid w:val="00B77860"/>
    <w:rsid w:val="00B82E47"/>
    <w:rsid w:val="00B87765"/>
    <w:rsid w:val="00B92810"/>
    <w:rsid w:val="00B92B5C"/>
    <w:rsid w:val="00B933B1"/>
    <w:rsid w:val="00B97FBC"/>
    <w:rsid w:val="00BA6630"/>
    <w:rsid w:val="00BB4262"/>
    <w:rsid w:val="00BB492B"/>
    <w:rsid w:val="00BC662A"/>
    <w:rsid w:val="00BD0446"/>
    <w:rsid w:val="00BF4BE3"/>
    <w:rsid w:val="00C03B21"/>
    <w:rsid w:val="00C148DD"/>
    <w:rsid w:val="00C151CA"/>
    <w:rsid w:val="00C227AF"/>
    <w:rsid w:val="00C27B19"/>
    <w:rsid w:val="00C335D1"/>
    <w:rsid w:val="00C347DF"/>
    <w:rsid w:val="00C3752E"/>
    <w:rsid w:val="00C450DC"/>
    <w:rsid w:val="00C466F3"/>
    <w:rsid w:val="00C50F4A"/>
    <w:rsid w:val="00C601F1"/>
    <w:rsid w:val="00C6680F"/>
    <w:rsid w:val="00C75978"/>
    <w:rsid w:val="00C82318"/>
    <w:rsid w:val="00C87D38"/>
    <w:rsid w:val="00C91087"/>
    <w:rsid w:val="00C91C9D"/>
    <w:rsid w:val="00C925D6"/>
    <w:rsid w:val="00C92E1C"/>
    <w:rsid w:val="00C95402"/>
    <w:rsid w:val="00C96586"/>
    <w:rsid w:val="00C97174"/>
    <w:rsid w:val="00CA0638"/>
    <w:rsid w:val="00CA0A90"/>
    <w:rsid w:val="00CA0D7D"/>
    <w:rsid w:val="00CC5AE5"/>
    <w:rsid w:val="00CE3DFD"/>
    <w:rsid w:val="00CE7446"/>
    <w:rsid w:val="00CF65A4"/>
    <w:rsid w:val="00D03351"/>
    <w:rsid w:val="00D05599"/>
    <w:rsid w:val="00D06E54"/>
    <w:rsid w:val="00D20052"/>
    <w:rsid w:val="00D26E6F"/>
    <w:rsid w:val="00D272C5"/>
    <w:rsid w:val="00D3500B"/>
    <w:rsid w:val="00D4369D"/>
    <w:rsid w:val="00D4696E"/>
    <w:rsid w:val="00D51475"/>
    <w:rsid w:val="00D51582"/>
    <w:rsid w:val="00D53ADD"/>
    <w:rsid w:val="00D61A82"/>
    <w:rsid w:val="00D6305F"/>
    <w:rsid w:val="00D647A2"/>
    <w:rsid w:val="00D679D6"/>
    <w:rsid w:val="00D72912"/>
    <w:rsid w:val="00D77B1B"/>
    <w:rsid w:val="00D91DCC"/>
    <w:rsid w:val="00DA770F"/>
    <w:rsid w:val="00DC3621"/>
    <w:rsid w:val="00DC4CA4"/>
    <w:rsid w:val="00DD1F9C"/>
    <w:rsid w:val="00DE1634"/>
    <w:rsid w:val="00DE5CBD"/>
    <w:rsid w:val="00DF5133"/>
    <w:rsid w:val="00E00C84"/>
    <w:rsid w:val="00E03653"/>
    <w:rsid w:val="00E0465D"/>
    <w:rsid w:val="00E07910"/>
    <w:rsid w:val="00E12C59"/>
    <w:rsid w:val="00E214D6"/>
    <w:rsid w:val="00E30A74"/>
    <w:rsid w:val="00E339AC"/>
    <w:rsid w:val="00E373C8"/>
    <w:rsid w:val="00E4068D"/>
    <w:rsid w:val="00E42451"/>
    <w:rsid w:val="00E45281"/>
    <w:rsid w:val="00E47479"/>
    <w:rsid w:val="00E54393"/>
    <w:rsid w:val="00E610A8"/>
    <w:rsid w:val="00E77DC9"/>
    <w:rsid w:val="00E82120"/>
    <w:rsid w:val="00E82530"/>
    <w:rsid w:val="00E949B8"/>
    <w:rsid w:val="00E96C10"/>
    <w:rsid w:val="00EB2CB1"/>
    <w:rsid w:val="00EC35DD"/>
    <w:rsid w:val="00EC4E31"/>
    <w:rsid w:val="00EE384E"/>
    <w:rsid w:val="00EE493B"/>
    <w:rsid w:val="00EF528A"/>
    <w:rsid w:val="00EF609D"/>
    <w:rsid w:val="00EF75BC"/>
    <w:rsid w:val="00F072D4"/>
    <w:rsid w:val="00F1760E"/>
    <w:rsid w:val="00F215A7"/>
    <w:rsid w:val="00F31E10"/>
    <w:rsid w:val="00F42EEA"/>
    <w:rsid w:val="00F50ADC"/>
    <w:rsid w:val="00F5439F"/>
    <w:rsid w:val="00F7138E"/>
    <w:rsid w:val="00F7351B"/>
    <w:rsid w:val="00F76F9E"/>
    <w:rsid w:val="00F77F79"/>
    <w:rsid w:val="00F812FD"/>
    <w:rsid w:val="00F8547E"/>
    <w:rsid w:val="00F94074"/>
    <w:rsid w:val="00F9472B"/>
    <w:rsid w:val="00FA3CA7"/>
    <w:rsid w:val="00FB0174"/>
    <w:rsid w:val="00FB098C"/>
    <w:rsid w:val="00FB2F8B"/>
    <w:rsid w:val="00FC6523"/>
    <w:rsid w:val="00FD3CD0"/>
    <w:rsid w:val="00FD7278"/>
    <w:rsid w:val="00FE2F0C"/>
    <w:rsid w:val="00FE7131"/>
    <w:rsid w:val="00FE7642"/>
    <w:rsid w:val="00F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="f"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pPr>
      <w:jc w:val="both"/>
    </w:pPr>
    <w:rPr>
      <w:rFonts w:ascii="Garamond" w:hAnsi="Garamond"/>
      <w:sz w:val="22"/>
      <w:lang w:bidi="he-IL"/>
    </w:rPr>
  </w:style>
  <w:style w:type="paragraph" w:styleId="1">
    <w:name w:val="heading 1"/>
    <w:basedOn w:val="a3"/>
    <w:next w:val="a4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21">
    <w:name w:val="heading 2"/>
    <w:basedOn w:val="a3"/>
    <w:next w:val="a4"/>
    <w:qFormat/>
    <w:pPr>
      <w:jc w:val="left"/>
      <w:outlineLvl w:val="1"/>
    </w:pPr>
    <w:rPr>
      <w:spacing w:val="5"/>
      <w:sz w:val="20"/>
    </w:rPr>
  </w:style>
  <w:style w:type="paragraph" w:styleId="31">
    <w:name w:val="heading 3"/>
    <w:basedOn w:val="a3"/>
    <w:next w:val="a4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41">
    <w:name w:val="heading 4"/>
    <w:basedOn w:val="a3"/>
    <w:next w:val="a4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51">
    <w:name w:val="heading 5"/>
    <w:basedOn w:val="a3"/>
    <w:next w:val="a4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6">
    <w:name w:val="heading 6"/>
    <w:basedOn w:val="a2"/>
    <w:next w:val="a2"/>
    <w:qFormat/>
    <w:pPr>
      <w:spacing w:before="240" w:line="240" w:lineRule="atLeast"/>
      <w:outlineLvl w:val="5"/>
    </w:pPr>
    <w:rPr>
      <w:b/>
    </w:rPr>
  </w:style>
  <w:style w:type="paragraph" w:styleId="7">
    <w:name w:val="heading 7"/>
    <w:basedOn w:val="a2"/>
    <w:next w:val="a2"/>
    <w:qFormat/>
    <w:pPr>
      <w:keepNext/>
      <w:spacing w:line="720" w:lineRule="auto"/>
      <w:ind w:leftChars="400" w:left="400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pPr>
      <w:keepNext/>
      <w:spacing w:line="720" w:lineRule="auto"/>
      <w:ind w:leftChars="400" w:left="400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2"/>
    <w:next w:val="a2"/>
    <w:qFormat/>
    <w:pPr>
      <w:keepNext/>
      <w:spacing w:line="720" w:lineRule="auto"/>
      <w:ind w:leftChars="400" w:left="400"/>
      <w:outlineLvl w:val="8"/>
    </w:pPr>
    <w:rPr>
      <w:rFonts w:ascii="Arial" w:hAnsi="Arial"/>
      <w:sz w:val="36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3">
    <w:name w:val="標題參考"/>
    <w:basedOn w:val="a4"/>
    <w:next w:val="a4"/>
    <w:pPr>
      <w:keepNext/>
      <w:keepLines/>
      <w:spacing w:before="240" w:after="240"/>
    </w:pPr>
    <w:rPr>
      <w:caps/>
    </w:rPr>
  </w:style>
  <w:style w:type="paragraph" w:styleId="a4">
    <w:name w:val="Body Text"/>
    <w:basedOn w:val="a2"/>
    <w:pPr>
      <w:spacing w:after="220" w:line="240" w:lineRule="atLeast"/>
    </w:pPr>
  </w:style>
  <w:style w:type="paragraph" w:customStyle="1" w:styleId="a8">
    <w:name w:val="頁首參考"/>
    <w:basedOn w:val="a2"/>
    <w:pPr>
      <w:spacing w:before="220" w:after="220" w:line="220" w:lineRule="atLeast"/>
      <w:ind w:left="-2160"/>
    </w:pPr>
    <w:rPr>
      <w:caps/>
    </w:rPr>
  </w:style>
  <w:style w:type="paragraph" w:customStyle="1" w:styleId="a9">
    <w:name w:val="文件標籤"/>
    <w:basedOn w:val="a2"/>
    <w:next w:val="aa"/>
    <w:pPr>
      <w:spacing w:after="220"/>
    </w:pPr>
    <w:rPr>
      <w:spacing w:val="-20"/>
      <w:sz w:val="48"/>
    </w:rPr>
  </w:style>
  <w:style w:type="paragraph" w:customStyle="1" w:styleId="aa">
    <w:name w:val="段落標題"/>
    <w:basedOn w:val="a2"/>
    <w:next w:val="ab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ab">
    <w:name w:val="應徵項目"/>
    <w:basedOn w:val="a2"/>
    <w:next w:val="a4"/>
    <w:pPr>
      <w:spacing w:before="60" w:after="220" w:line="220" w:lineRule="atLeast"/>
    </w:pPr>
  </w:style>
  <w:style w:type="paragraph" w:customStyle="1" w:styleId="ac">
    <w:name w:val="公司行號"/>
    <w:basedOn w:val="a2"/>
    <w:next w:val="ad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ad">
    <w:name w:val="職稱"/>
    <w:next w:val="a1"/>
    <w:pPr>
      <w:spacing w:before="40" w:after="40" w:line="220" w:lineRule="atLeast"/>
    </w:pPr>
    <w:rPr>
      <w:rFonts w:ascii="Garamond" w:hAnsi="Garamond"/>
      <w:i/>
      <w:spacing w:val="5"/>
      <w:sz w:val="23"/>
      <w:lang w:bidi="he-IL"/>
    </w:rPr>
  </w:style>
  <w:style w:type="paragraph" w:customStyle="1" w:styleId="a1">
    <w:name w:val="成就"/>
    <w:basedOn w:val="a4"/>
    <w:pPr>
      <w:numPr>
        <w:numId w:val="1"/>
      </w:numPr>
      <w:spacing w:after="60"/>
    </w:pPr>
  </w:style>
  <w:style w:type="paragraph" w:customStyle="1" w:styleId="ae">
    <w:name w:val="姓名"/>
    <w:basedOn w:val="a2"/>
    <w:next w:val="a2"/>
    <w:pPr>
      <w:spacing w:after="440" w:line="240" w:lineRule="atLeast"/>
      <w:jc w:val="center"/>
    </w:pPr>
    <w:rPr>
      <w:caps/>
      <w:spacing w:val="80"/>
      <w:sz w:val="44"/>
    </w:rPr>
  </w:style>
  <w:style w:type="paragraph" w:styleId="af">
    <w:name w:val="Date"/>
    <w:basedOn w:val="a4"/>
    <w:pPr>
      <w:keepNext/>
    </w:pPr>
  </w:style>
  <w:style w:type="paragraph" w:customStyle="1" w:styleId="af0">
    <w:name w:val="城市/州省"/>
    <w:basedOn w:val="a4"/>
    <w:next w:val="a4"/>
    <w:pPr>
      <w:keepNext/>
    </w:pPr>
  </w:style>
  <w:style w:type="paragraph" w:customStyle="1" w:styleId="af1">
    <w:name w:val="學校"/>
    <w:basedOn w:val="a2"/>
    <w:next w:val="a1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sz w:val="18"/>
      <w:lang w:eastAsia="zh-TW"/>
    </w:rPr>
  </w:style>
  <w:style w:type="paragraph" w:styleId="af2">
    <w:name w:val="header"/>
    <w:basedOn w:val="a8"/>
    <w:link w:val="af3"/>
  </w:style>
  <w:style w:type="paragraph" w:styleId="af4">
    <w:name w:val="footer"/>
    <w:basedOn w:val="a8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10">
    <w:name w:val="地址 1"/>
    <w:basedOn w:val="a2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f5">
    <w:name w:val="段落副標題"/>
    <w:basedOn w:val="aa"/>
    <w:next w:val="a2"/>
    <w:rPr>
      <w:i/>
      <w:caps w:val="0"/>
      <w:spacing w:val="10"/>
      <w:sz w:val="24"/>
    </w:rPr>
  </w:style>
  <w:style w:type="paragraph" w:customStyle="1" w:styleId="22">
    <w:name w:val="地址 2"/>
    <w:basedOn w:val="a2"/>
    <w:pPr>
      <w:spacing w:line="160" w:lineRule="atLeast"/>
      <w:jc w:val="center"/>
    </w:pPr>
    <w:rPr>
      <w:caps/>
      <w:spacing w:val="30"/>
      <w:sz w:val="15"/>
    </w:rPr>
  </w:style>
  <w:style w:type="character" w:styleId="af6">
    <w:name w:val="page number"/>
    <w:rPr>
      <w:sz w:val="24"/>
      <w:lang w:eastAsia="zh-TW"/>
    </w:rPr>
  </w:style>
  <w:style w:type="character" w:styleId="af7">
    <w:name w:val="Emphasis"/>
    <w:qFormat/>
    <w:rPr>
      <w:rFonts w:ascii="Garamond" w:hAnsi="Garamond"/>
      <w:caps/>
      <w:spacing w:val="0"/>
      <w:sz w:val="18"/>
      <w:lang w:eastAsia="zh-TW"/>
    </w:rPr>
  </w:style>
  <w:style w:type="paragraph" w:styleId="af8">
    <w:name w:val="Body Text Indent"/>
    <w:basedOn w:val="a4"/>
    <w:pPr>
      <w:ind w:left="720"/>
    </w:pPr>
  </w:style>
  <w:style w:type="character" w:customStyle="1" w:styleId="af9">
    <w:name w:val="工作"/>
    <w:rPr>
      <w:lang w:eastAsia="zh-TW"/>
    </w:rPr>
  </w:style>
  <w:style w:type="paragraph" w:customStyle="1" w:styleId="afa">
    <w:name w:val="個人數據"/>
    <w:basedOn w:val="a4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afb">
    <w:name w:val="公司行號一"/>
    <w:basedOn w:val="ac"/>
    <w:next w:val="ad"/>
    <w:pPr>
      <w:spacing w:before="60"/>
    </w:pPr>
  </w:style>
  <w:style w:type="paragraph" w:customStyle="1" w:styleId="afc">
    <w:name w:val="無標題"/>
    <w:basedOn w:val="aa"/>
    <w:pPr>
      <w:pBdr>
        <w:bottom w:val="none" w:sz="0" w:space="0" w:color="auto"/>
      </w:pBdr>
    </w:pPr>
  </w:style>
  <w:style w:type="paragraph" w:customStyle="1" w:styleId="afd">
    <w:name w:val="個人資訊"/>
    <w:basedOn w:val="a1"/>
    <w:next w:val="a1"/>
    <w:pPr>
      <w:spacing w:before="220"/>
      <w:ind w:left="245" w:hanging="245"/>
    </w:pPr>
  </w:style>
  <w:style w:type="character" w:styleId="HTML">
    <w:name w:val="HTML Acronym"/>
    <w:rPr>
      <w:lang w:eastAsia="zh-TW"/>
    </w:rPr>
  </w:style>
  <w:style w:type="paragraph" w:styleId="HTML0">
    <w:name w:val="HTML Address"/>
    <w:basedOn w:val="a2"/>
    <w:rPr>
      <w:i/>
      <w:iCs/>
    </w:rPr>
  </w:style>
  <w:style w:type="character" w:styleId="HTML1">
    <w:name w:val="HTML Cite"/>
    <w:rPr>
      <w:i/>
      <w:iCs/>
      <w:lang w:eastAsia="zh-TW"/>
    </w:rPr>
  </w:style>
  <w:style w:type="character" w:styleId="HTML2">
    <w:name w:val="HTML Code"/>
    <w:rPr>
      <w:rFonts w:ascii="Courier New" w:hAnsi="Courier New"/>
      <w:sz w:val="20"/>
      <w:szCs w:val="20"/>
      <w:lang w:eastAsia="zh-TW"/>
    </w:rPr>
  </w:style>
  <w:style w:type="character" w:styleId="HTML3">
    <w:name w:val="HTML Definition"/>
    <w:rPr>
      <w:i/>
      <w:iCs/>
      <w:lang w:eastAsia="zh-TW"/>
    </w:rPr>
  </w:style>
  <w:style w:type="character" w:styleId="HTML4">
    <w:name w:val="HTML Keyboard"/>
    <w:rPr>
      <w:rFonts w:ascii="Courier New" w:hAnsi="Courier New"/>
      <w:sz w:val="20"/>
      <w:szCs w:val="20"/>
      <w:lang w:eastAsia="zh-TW"/>
    </w:rPr>
  </w:style>
  <w:style w:type="paragraph" w:styleId="HTML5">
    <w:name w:val="HTML Preformatted"/>
    <w:basedOn w:val="a2"/>
    <w:rPr>
      <w:rFonts w:ascii="Courier New" w:hAnsi="Courier New" w:cs="Courier New"/>
      <w:sz w:val="20"/>
    </w:rPr>
  </w:style>
  <w:style w:type="character" w:styleId="HTML6">
    <w:name w:val="HTML Sample"/>
    <w:rPr>
      <w:rFonts w:ascii="Courier New" w:hAnsi="Courier New"/>
      <w:lang w:eastAsia="zh-TW"/>
    </w:rPr>
  </w:style>
  <w:style w:type="character" w:styleId="HTML7">
    <w:name w:val="HTML Typewriter"/>
    <w:rPr>
      <w:rFonts w:ascii="Courier New" w:hAnsi="Courier New"/>
      <w:sz w:val="20"/>
      <w:szCs w:val="20"/>
      <w:lang w:eastAsia="zh-TW"/>
    </w:rPr>
  </w:style>
  <w:style w:type="character" w:styleId="HTML8">
    <w:name w:val="HTML Variable"/>
    <w:rPr>
      <w:i/>
      <w:iCs/>
      <w:lang w:eastAsia="zh-TW"/>
    </w:rPr>
  </w:style>
  <w:style w:type="paragraph" w:styleId="afe">
    <w:name w:val="Plain Text"/>
    <w:basedOn w:val="a2"/>
    <w:rPr>
      <w:rFonts w:ascii="細明體" w:eastAsia="細明體" w:hAnsi="Courier New" w:cs="Courier New"/>
      <w:sz w:val="24"/>
      <w:szCs w:val="24"/>
    </w:rPr>
  </w:style>
  <w:style w:type="character" w:styleId="aff">
    <w:name w:val="FollowedHyperlink"/>
    <w:rPr>
      <w:color w:val="800080"/>
      <w:u w:val="single"/>
      <w:lang w:eastAsia="zh-TW"/>
    </w:rPr>
  </w:style>
  <w:style w:type="paragraph" w:styleId="Web">
    <w:name w:val="Normal (Web)"/>
    <w:basedOn w:val="a2"/>
    <w:rPr>
      <w:rFonts w:ascii="Times New Roman" w:hAnsi="Times New Roman"/>
      <w:sz w:val="24"/>
      <w:szCs w:val="24"/>
    </w:rPr>
  </w:style>
  <w:style w:type="paragraph" w:styleId="aff0">
    <w:name w:val="Normal Indent"/>
    <w:basedOn w:val="a2"/>
    <w:pPr>
      <w:ind w:leftChars="200" w:left="480"/>
    </w:pPr>
  </w:style>
  <w:style w:type="paragraph" w:styleId="aff1">
    <w:name w:val="Document Map"/>
    <w:basedOn w:val="a2"/>
    <w:semiHidden/>
    <w:pPr>
      <w:shd w:val="clear" w:color="auto" w:fill="000080"/>
    </w:pPr>
    <w:rPr>
      <w:rFonts w:ascii="Arial" w:hAnsi="Arial"/>
    </w:rPr>
  </w:style>
  <w:style w:type="paragraph" w:styleId="aff2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z w:val="24"/>
      <w:szCs w:val="24"/>
      <w:lang w:bidi="he-IL"/>
    </w:rPr>
  </w:style>
  <w:style w:type="paragraph" w:styleId="23">
    <w:name w:val="Body Text 2"/>
    <w:basedOn w:val="a2"/>
    <w:pPr>
      <w:spacing w:after="120" w:line="480" w:lineRule="auto"/>
    </w:pPr>
  </w:style>
  <w:style w:type="paragraph" w:styleId="32">
    <w:name w:val="Body Text 3"/>
    <w:basedOn w:val="a2"/>
    <w:pPr>
      <w:spacing w:after="120"/>
    </w:pPr>
    <w:rPr>
      <w:sz w:val="16"/>
      <w:szCs w:val="16"/>
    </w:rPr>
  </w:style>
  <w:style w:type="paragraph" w:styleId="aff3">
    <w:name w:val="Body Text First Indent"/>
    <w:basedOn w:val="a4"/>
    <w:pPr>
      <w:spacing w:after="120" w:line="240" w:lineRule="auto"/>
      <w:ind w:firstLineChars="100" w:firstLine="210"/>
    </w:pPr>
  </w:style>
  <w:style w:type="paragraph" w:styleId="24">
    <w:name w:val="Body Text First Indent 2"/>
    <w:basedOn w:val="af8"/>
    <w:pPr>
      <w:spacing w:after="120" w:line="240" w:lineRule="auto"/>
      <w:ind w:leftChars="200" w:left="480" w:firstLineChars="100" w:firstLine="210"/>
    </w:pPr>
  </w:style>
  <w:style w:type="paragraph" w:styleId="25">
    <w:name w:val="Body Text Indent 2"/>
    <w:basedOn w:val="a2"/>
    <w:pPr>
      <w:spacing w:after="120" w:line="480" w:lineRule="auto"/>
      <w:ind w:leftChars="200" w:left="480"/>
    </w:pPr>
  </w:style>
  <w:style w:type="paragraph" w:styleId="33">
    <w:name w:val="Body Text Indent 3"/>
    <w:basedOn w:val="a2"/>
    <w:pPr>
      <w:spacing w:after="120"/>
      <w:ind w:leftChars="200" w:left="480"/>
    </w:pPr>
    <w:rPr>
      <w:sz w:val="16"/>
      <w:szCs w:val="16"/>
    </w:rPr>
  </w:style>
  <w:style w:type="paragraph" w:styleId="11">
    <w:name w:val="toc 1"/>
    <w:basedOn w:val="a2"/>
    <w:next w:val="a2"/>
    <w:autoRedefine/>
    <w:semiHidden/>
  </w:style>
  <w:style w:type="paragraph" w:styleId="26">
    <w:name w:val="toc 2"/>
    <w:basedOn w:val="a2"/>
    <w:next w:val="a2"/>
    <w:autoRedefine/>
    <w:semiHidden/>
    <w:pPr>
      <w:ind w:leftChars="200" w:left="480"/>
    </w:pPr>
  </w:style>
  <w:style w:type="paragraph" w:styleId="34">
    <w:name w:val="toc 3"/>
    <w:basedOn w:val="a2"/>
    <w:next w:val="a2"/>
    <w:autoRedefine/>
    <w:semiHidden/>
    <w:pPr>
      <w:ind w:leftChars="400" w:left="960"/>
    </w:pPr>
  </w:style>
  <w:style w:type="paragraph" w:styleId="42">
    <w:name w:val="toc 4"/>
    <w:basedOn w:val="a2"/>
    <w:next w:val="a2"/>
    <w:autoRedefine/>
    <w:semiHidden/>
    <w:pPr>
      <w:ind w:leftChars="600" w:left="1440"/>
    </w:pPr>
  </w:style>
  <w:style w:type="paragraph" w:styleId="52">
    <w:name w:val="toc 5"/>
    <w:basedOn w:val="a2"/>
    <w:next w:val="a2"/>
    <w:autoRedefine/>
    <w:semiHidden/>
    <w:pPr>
      <w:ind w:leftChars="800" w:left="1920"/>
    </w:pPr>
  </w:style>
  <w:style w:type="paragraph" w:styleId="60">
    <w:name w:val="toc 6"/>
    <w:basedOn w:val="a2"/>
    <w:next w:val="a2"/>
    <w:autoRedefine/>
    <w:semiHidden/>
    <w:pPr>
      <w:ind w:leftChars="1000" w:left="2400"/>
    </w:pPr>
  </w:style>
  <w:style w:type="paragraph" w:styleId="70">
    <w:name w:val="toc 7"/>
    <w:basedOn w:val="a2"/>
    <w:next w:val="a2"/>
    <w:autoRedefine/>
    <w:semiHidden/>
    <w:pPr>
      <w:ind w:leftChars="1200" w:left="2880"/>
    </w:pPr>
  </w:style>
  <w:style w:type="paragraph" w:styleId="80">
    <w:name w:val="toc 8"/>
    <w:basedOn w:val="a2"/>
    <w:next w:val="a2"/>
    <w:autoRedefine/>
    <w:semiHidden/>
    <w:pPr>
      <w:ind w:leftChars="1400" w:left="3360"/>
    </w:pPr>
  </w:style>
  <w:style w:type="paragraph" w:styleId="90">
    <w:name w:val="toc 9"/>
    <w:basedOn w:val="a2"/>
    <w:next w:val="a2"/>
    <w:autoRedefine/>
    <w:semiHidden/>
    <w:pPr>
      <w:ind w:leftChars="1600" w:left="3840"/>
    </w:pPr>
  </w:style>
  <w:style w:type="paragraph" w:styleId="aff4">
    <w:name w:val="envelope address"/>
    <w:basedOn w:val="a2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f5">
    <w:name w:val="line number"/>
    <w:rPr>
      <w:lang w:eastAsia="zh-TW"/>
    </w:rPr>
  </w:style>
  <w:style w:type="paragraph" w:styleId="aff6">
    <w:name w:val="table of authorities"/>
    <w:basedOn w:val="a2"/>
    <w:next w:val="a2"/>
    <w:semiHidden/>
    <w:pPr>
      <w:ind w:leftChars="200" w:left="480"/>
    </w:pPr>
  </w:style>
  <w:style w:type="paragraph" w:styleId="aff7">
    <w:name w:val="toa heading"/>
    <w:basedOn w:val="a2"/>
    <w:next w:val="a2"/>
    <w:semiHidden/>
    <w:pPr>
      <w:spacing w:before="120"/>
    </w:pPr>
    <w:rPr>
      <w:rFonts w:ascii="Arial" w:hAnsi="Arial" w:cs="Arial"/>
      <w:sz w:val="24"/>
      <w:szCs w:val="24"/>
    </w:rPr>
  </w:style>
  <w:style w:type="paragraph" w:styleId="12">
    <w:name w:val="index 1"/>
    <w:basedOn w:val="a2"/>
    <w:next w:val="a2"/>
    <w:autoRedefine/>
    <w:semiHidden/>
  </w:style>
  <w:style w:type="paragraph" w:styleId="27">
    <w:name w:val="index 2"/>
    <w:basedOn w:val="a2"/>
    <w:next w:val="a2"/>
    <w:autoRedefine/>
    <w:semiHidden/>
    <w:pPr>
      <w:ind w:leftChars="200" w:left="200"/>
    </w:pPr>
  </w:style>
  <w:style w:type="paragraph" w:styleId="35">
    <w:name w:val="index 3"/>
    <w:basedOn w:val="a2"/>
    <w:next w:val="a2"/>
    <w:autoRedefine/>
    <w:semiHidden/>
    <w:pPr>
      <w:ind w:leftChars="400" w:left="400"/>
    </w:pPr>
  </w:style>
  <w:style w:type="paragraph" w:styleId="43">
    <w:name w:val="index 4"/>
    <w:basedOn w:val="a2"/>
    <w:next w:val="a2"/>
    <w:autoRedefine/>
    <w:semiHidden/>
    <w:pPr>
      <w:ind w:leftChars="600" w:left="600"/>
    </w:pPr>
  </w:style>
  <w:style w:type="paragraph" w:styleId="53">
    <w:name w:val="index 5"/>
    <w:basedOn w:val="a2"/>
    <w:next w:val="a2"/>
    <w:autoRedefine/>
    <w:semiHidden/>
    <w:pPr>
      <w:ind w:leftChars="800" w:left="800"/>
    </w:pPr>
  </w:style>
  <w:style w:type="paragraph" w:styleId="61">
    <w:name w:val="index 6"/>
    <w:basedOn w:val="a2"/>
    <w:next w:val="a2"/>
    <w:autoRedefine/>
    <w:semiHidden/>
    <w:pPr>
      <w:ind w:leftChars="1000" w:left="1000"/>
    </w:pPr>
  </w:style>
  <w:style w:type="paragraph" w:styleId="71">
    <w:name w:val="index 7"/>
    <w:basedOn w:val="a2"/>
    <w:next w:val="a2"/>
    <w:autoRedefine/>
    <w:semiHidden/>
    <w:pPr>
      <w:ind w:leftChars="1200" w:left="1200"/>
    </w:pPr>
  </w:style>
  <w:style w:type="paragraph" w:styleId="81">
    <w:name w:val="index 8"/>
    <w:basedOn w:val="a2"/>
    <w:next w:val="a2"/>
    <w:autoRedefine/>
    <w:semiHidden/>
    <w:pPr>
      <w:ind w:leftChars="1400" w:left="1400"/>
    </w:pPr>
  </w:style>
  <w:style w:type="paragraph" w:styleId="91">
    <w:name w:val="index 9"/>
    <w:basedOn w:val="a2"/>
    <w:next w:val="a2"/>
    <w:autoRedefine/>
    <w:semiHidden/>
    <w:pPr>
      <w:ind w:leftChars="1600" w:left="1600"/>
    </w:pPr>
  </w:style>
  <w:style w:type="paragraph" w:styleId="aff8">
    <w:name w:val="index heading"/>
    <w:basedOn w:val="a2"/>
    <w:next w:val="12"/>
    <w:semiHidden/>
    <w:rPr>
      <w:rFonts w:ascii="Arial" w:hAnsi="Arial" w:cs="Arial"/>
      <w:b/>
      <w:bCs/>
    </w:rPr>
  </w:style>
  <w:style w:type="paragraph" w:styleId="aff9">
    <w:name w:val="Message Header"/>
    <w:basedOn w:val="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a">
    <w:name w:val="Subtitle"/>
    <w:basedOn w:val="a2"/>
    <w:qFormat/>
    <w:pPr>
      <w:spacing w:after="60"/>
      <w:jc w:val="center"/>
      <w:outlineLvl w:val="1"/>
    </w:pPr>
    <w:rPr>
      <w:rFonts w:ascii="Arial" w:hAnsi="Arial" w:cs="Arial"/>
      <w:i/>
      <w:iCs/>
      <w:sz w:val="24"/>
      <w:szCs w:val="24"/>
    </w:rPr>
  </w:style>
  <w:style w:type="paragraph" w:styleId="affb">
    <w:name w:val="Block Text"/>
    <w:basedOn w:val="a2"/>
    <w:pPr>
      <w:spacing w:after="120"/>
      <w:ind w:leftChars="600" w:left="1440" w:rightChars="600" w:right="1440"/>
    </w:pPr>
  </w:style>
  <w:style w:type="paragraph" w:styleId="affc">
    <w:name w:val="Salutation"/>
    <w:basedOn w:val="a2"/>
    <w:next w:val="a2"/>
  </w:style>
  <w:style w:type="paragraph" w:styleId="affd">
    <w:name w:val="envelope return"/>
    <w:basedOn w:val="a2"/>
    <w:pPr>
      <w:snapToGrid w:val="0"/>
    </w:pPr>
    <w:rPr>
      <w:rFonts w:ascii="Arial" w:hAnsi="Arial" w:cs="Arial"/>
    </w:rPr>
  </w:style>
  <w:style w:type="character" w:styleId="affe">
    <w:name w:val="Strong"/>
    <w:qFormat/>
    <w:rPr>
      <w:b/>
      <w:bCs/>
      <w:lang w:eastAsia="zh-TW"/>
    </w:rPr>
  </w:style>
  <w:style w:type="paragraph" w:styleId="afff">
    <w:name w:val="List Continue"/>
    <w:basedOn w:val="a2"/>
    <w:pPr>
      <w:spacing w:after="120"/>
      <w:ind w:leftChars="200" w:left="480"/>
    </w:pPr>
  </w:style>
  <w:style w:type="paragraph" w:styleId="28">
    <w:name w:val="List Continue 2"/>
    <w:basedOn w:val="a2"/>
    <w:pPr>
      <w:spacing w:after="120"/>
      <w:ind w:leftChars="400" w:left="960"/>
    </w:pPr>
  </w:style>
  <w:style w:type="paragraph" w:styleId="36">
    <w:name w:val="List Continue 3"/>
    <w:basedOn w:val="a2"/>
    <w:pPr>
      <w:spacing w:after="120"/>
      <w:ind w:leftChars="600" w:left="1440"/>
    </w:pPr>
  </w:style>
  <w:style w:type="paragraph" w:styleId="44">
    <w:name w:val="List Continue 4"/>
    <w:basedOn w:val="a2"/>
    <w:pPr>
      <w:spacing w:after="120"/>
      <w:ind w:leftChars="800" w:left="1920"/>
    </w:pPr>
  </w:style>
  <w:style w:type="paragraph" w:styleId="54">
    <w:name w:val="List Continue 5"/>
    <w:basedOn w:val="a2"/>
    <w:pPr>
      <w:spacing w:after="120"/>
      <w:ind w:leftChars="1000" w:left="2400"/>
    </w:pPr>
  </w:style>
  <w:style w:type="paragraph" w:styleId="afff0">
    <w:name w:val="List"/>
    <w:basedOn w:val="a2"/>
    <w:pPr>
      <w:ind w:leftChars="200" w:left="100" w:hangingChars="200" w:hanging="200"/>
    </w:pPr>
  </w:style>
  <w:style w:type="paragraph" w:styleId="29">
    <w:name w:val="List 2"/>
    <w:basedOn w:val="a2"/>
    <w:pPr>
      <w:ind w:leftChars="400" w:left="100" w:hangingChars="200" w:hanging="200"/>
    </w:pPr>
  </w:style>
  <w:style w:type="paragraph" w:styleId="37">
    <w:name w:val="List 3"/>
    <w:basedOn w:val="a2"/>
    <w:pPr>
      <w:ind w:leftChars="600" w:left="100" w:hangingChars="200" w:hanging="200"/>
    </w:pPr>
  </w:style>
  <w:style w:type="paragraph" w:styleId="45">
    <w:name w:val="List 4"/>
    <w:basedOn w:val="a2"/>
    <w:pPr>
      <w:ind w:leftChars="800" w:left="100" w:hangingChars="200" w:hanging="200"/>
    </w:pPr>
  </w:style>
  <w:style w:type="paragraph" w:styleId="55">
    <w:name w:val="List 5"/>
    <w:basedOn w:val="a2"/>
    <w:pPr>
      <w:ind w:leftChars="1000" w:left="100" w:hangingChars="200" w:hanging="200"/>
    </w:pPr>
  </w:style>
  <w:style w:type="paragraph" w:styleId="a">
    <w:name w:val="List Number"/>
    <w:basedOn w:val="a2"/>
    <w:pPr>
      <w:numPr>
        <w:numId w:val="20"/>
      </w:numPr>
    </w:pPr>
  </w:style>
  <w:style w:type="paragraph" w:styleId="2">
    <w:name w:val="List Number 2"/>
    <w:basedOn w:val="a2"/>
    <w:pPr>
      <w:numPr>
        <w:numId w:val="21"/>
      </w:numPr>
    </w:pPr>
  </w:style>
  <w:style w:type="paragraph" w:styleId="3">
    <w:name w:val="List Number 3"/>
    <w:basedOn w:val="a2"/>
    <w:pPr>
      <w:numPr>
        <w:numId w:val="22"/>
      </w:numPr>
    </w:pPr>
  </w:style>
  <w:style w:type="paragraph" w:styleId="4">
    <w:name w:val="List Number 4"/>
    <w:basedOn w:val="a2"/>
    <w:pPr>
      <w:numPr>
        <w:numId w:val="23"/>
      </w:numPr>
    </w:pPr>
  </w:style>
  <w:style w:type="paragraph" w:styleId="5">
    <w:name w:val="List Number 5"/>
    <w:basedOn w:val="a2"/>
    <w:pPr>
      <w:numPr>
        <w:numId w:val="24"/>
      </w:numPr>
    </w:pPr>
  </w:style>
  <w:style w:type="paragraph" w:styleId="afff1">
    <w:name w:val="endnote text"/>
    <w:basedOn w:val="a2"/>
    <w:semiHidden/>
    <w:pPr>
      <w:snapToGrid w:val="0"/>
      <w:jc w:val="left"/>
    </w:pPr>
  </w:style>
  <w:style w:type="character" w:styleId="afff2">
    <w:name w:val="endnote reference"/>
    <w:semiHidden/>
    <w:rPr>
      <w:vertAlign w:val="superscript"/>
      <w:lang w:eastAsia="zh-TW"/>
    </w:rPr>
  </w:style>
  <w:style w:type="paragraph" w:styleId="afff3">
    <w:name w:val="Closing"/>
    <w:basedOn w:val="a2"/>
    <w:pPr>
      <w:ind w:leftChars="1800" w:left="100"/>
    </w:pPr>
  </w:style>
  <w:style w:type="paragraph" w:styleId="afff4">
    <w:name w:val="footnote text"/>
    <w:basedOn w:val="a2"/>
    <w:semiHidden/>
    <w:pPr>
      <w:snapToGrid w:val="0"/>
      <w:jc w:val="left"/>
    </w:pPr>
    <w:rPr>
      <w:sz w:val="20"/>
    </w:rPr>
  </w:style>
  <w:style w:type="character" w:styleId="afff5">
    <w:name w:val="footnote reference"/>
    <w:semiHidden/>
    <w:rPr>
      <w:vertAlign w:val="superscript"/>
      <w:lang w:eastAsia="zh-TW"/>
    </w:rPr>
  </w:style>
  <w:style w:type="paragraph" w:styleId="afff6">
    <w:name w:val="annotation text"/>
    <w:basedOn w:val="a2"/>
    <w:semiHidden/>
    <w:pPr>
      <w:jc w:val="left"/>
    </w:pPr>
  </w:style>
  <w:style w:type="character" w:styleId="afff7">
    <w:name w:val="annotation reference"/>
    <w:semiHidden/>
    <w:rPr>
      <w:sz w:val="18"/>
      <w:szCs w:val="18"/>
      <w:lang w:eastAsia="zh-TW"/>
    </w:rPr>
  </w:style>
  <w:style w:type="paragraph" w:styleId="afff8">
    <w:name w:val="Note Heading"/>
    <w:basedOn w:val="a2"/>
    <w:next w:val="a2"/>
    <w:pPr>
      <w:jc w:val="center"/>
    </w:pPr>
  </w:style>
  <w:style w:type="character" w:styleId="afff9">
    <w:name w:val="Hyperlink"/>
    <w:rPr>
      <w:color w:val="0000FF"/>
      <w:u w:val="single"/>
      <w:lang w:eastAsia="zh-TW"/>
    </w:rPr>
  </w:style>
  <w:style w:type="paragraph" w:styleId="a0">
    <w:name w:val="List Bullet"/>
    <w:basedOn w:val="a2"/>
    <w:autoRedefine/>
    <w:pPr>
      <w:numPr>
        <w:numId w:val="25"/>
      </w:numPr>
    </w:pPr>
  </w:style>
  <w:style w:type="paragraph" w:styleId="20">
    <w:name w:val="List Bullet 2"/>
    <w:basedOn w:val="a2"/>
    <w:autoRedefine/>
    <w:pPr>
      <w:numPr>
        <w:numId w:val="26"/>
      </w:numPr>
    </w:pPr>
  </w:style>
  <w:style w:type="paragraph" w:styleId="30">
    <w:name w:val="List Bullet 3"/>
    <w:basedOn w:val="a2"/>
    <w:autoRedefine/>
    <w:pPr>
      <w:numPr>
        <w:numId w:val="27"/>
      </w:numPr>
    </w:pPr>
  </w:style>
  <w:style w:type="paragraph" w:styleId="40">
    <w:name w:val="List Bullet 4"/>
    <w:basedOn w:val="a2"/>
    <w:autoRedefine/>
    <w:pPr>
      <w:numPr>
        <w:numId w:val="28"/>
      </w:numPr>
    </w:pPr>
  </w:style>
  <w:style w:type="paragraph" w:styleId="50">
    <w:name w:val="List Bullet 5"/>
    <w:basedOn w:val="a2"/>
    <w:autoRedefine/>
    <w:pPr>
      <w:numPr>
        <w:numId w:val="29"/>
      </w:numPr>
    </w:pPr>
  </w:style>
  <w:style w:type="paragraph" w:styleId="afffa">
    <w:name w:val="E-mail Signature"/>
    <w:basedOn w:val="a2"/>
  </w:style>
  <w:style w:type="paragraph" w:styleId="afffb">
    <w:name w:val="table of figures"/>
    <w:basedOn w:val="a2"/>
    <w:next w:val="a2"/>
    <w:semiHidden/>
    <w:pPr>
      <w:ind w:leftChars="400" w:left="960" w:hangingChars="200" w:hanging="480"/>
    </w:pPr>
  </w:style>
  <w:style w:type="paragraph" w:styleId="afffc">
    <w:name w:val="caption"/>
    <w:basedOn w:val="a2"/>
    <w:next w:val="a2"/>
    <w:qFormat/>
    <w:pPr>
      <w:spacing w:before="120" w:after="120"/>
    </w:pPr>
    <w:rPr>
      <w:sz w:val="20"/>
    </w:rPr>
  </w:style>
  <w:style w:type="paragraph" w:styleId="afffd">
    <w:name w:val="Title"/>
    <w:basedOn w:val="a2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fe">
    <w:name w:val="Signature"/>
    <w:basedOn w:val="a2"/>
    <w:pPr>
      <w:ind w:leftChars="1800" w:left="100"/>
    </w:pPr>
  </w:style>
  <w:style w:type="paragraph" w:styleId="affff">
    <w:name w:val="Balloon Text"/>
    <w:basedOn w:val="a2"/>
    <w:semiHidden/>
    <w:rPr>
      <w:rFonts w:ascii="Arial" w:hAnsi="Arial"/>
      <w:sz w:val="18"/>
      <w:szCs w:val="18"/>
    </w:rPr>
  </w:style>
  <w:style w:type="character" w:customStyle="1" w:styleId="af3">
    <w:name w:val="頁首 字元"/>
    <w:link w:val="af2"/>
    <w:semiHidden/>
    <w:rsid w:val="00D06E54"/>
    <w:rPr>
      <w:rFonts w:ascii="Garamond" w:eastAsia="新細明體" w:hAnsi="Garamond"/>
      <w:caps/>
      <w:sz w:val="22"/>
      <w:lang w:val="en-US" w:eastAsia="zh-TW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41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25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threeDEngrave" w:sz="6" w:space="0" w:color="1A068B"/>
                <w:bottom w:val="threeDEmboss" w:sz="6" w:space="0" w:color="1A068B"/>
                <w:right w:val="threeDEngrave" w:sz="6" w:space="0" w:color="1A068B"/>
              </w:divBdr>
              <w:divsChild>
                <w:div w:id="1301227264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11319">
                      <w:marLeft w:val="75"/>
                      <w:marRight w:val="36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78444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imcorg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8\&#20856;&#38597;&#24335;&#23653;&#27511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典雅式履歷表</Template>
  <TotalTime>278</TotalTime>
  <Pages>1</Pages>
  <Words>305</Words>
  <Characters>1739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Microsoft Corporation</Company>
  <LinksUpToDate>false</LinksUpToDate>
  <CharactersWithSpaces>2040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典雅式履歷表</dc:title>
  <dc:subject/>
  <dc:creator>IMC</dc:creator>
  <cp:keywords/>
  <cp:lastModifiedBy>MYPC</cp:lastModifiedBy>
  <cp:revision>21</cp:revision>
  <cp:lastPrinted>2017-04-26T04:01:00Z</cp:lastPrinted>
  <dcterms:created xsi:type="dcterms:W3CDTF">2017-04-24T17:07:00Z</dcterms:created>
  <dcterms:modified xsi:type="dcterms:W3CDTF">2017-04-28T12:56:00Z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99012400</vt:i4>
  </property>
  <property fmtid="{D5CDD505-2E9C-101B-9397-08002B2CF9AE}" pid="4" name="LCID">
    <vt:i4>1028</vt:i4>
  </property>
</Properties>
</file>